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DAF3" w14:textId="77777777" w:rsidR="008E2898" w:rsidRDefault="008E2898" w:rsidP="008E2898">
      <w:pPr>
        <w:pStyle w:val="Asiakirjanotsikko"/>
        <w:spacing w:before="0" w:after="0" w:line="200" w:lineRule="atLeast"/>
        <w:rPr>
          <w:sz w:val="40"/>
        </w:rPr>
      </w:pPr>
    </w:p>
    <w:p w14:paraId="633C5F56" w14:textId="77777777" w:rsidR="005E42D6" w:rsidRPr="00B97A73" w:rsidRDefault="00C059A3" w:rsidP="008E2898">
      <w:pPr>
        <w:pStyle w:val="Asiakirjanotsikko"/>
        <w:spacing w:before="100" w:after="0" w:line="200" w:lineRule="atLeast"/>
        <w:rPr>
          <w:sz w:val="40"/>
        </w:rPr>
      </w:pPr>
      <w:r>
        <w:rPr>
          <w:sz w:val="40"/>
        </w:rPr>
        <w:t>Utbetalningsansökan för statsunderstöd för byggande av idrottsanläggningar</w:t>
      </w:r>
    </w:p>
    <w:p w14:paraId="1E2255E3" w14:textId="77777777"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after="100" w:line="276" w:lineRule="auto"/>
        <w:ind w:left="357" w:hanging="357"/>
        <w:rPr>
          <w:b/>
        </w:rPr>
      </w:pPr>
      <w:r>
        <w:rPr>
          <w:rFonts w:ascii="Arial" w:hAnsi="Arial"/>
          <w:b/>
        </w:rPr>
        <w:t>Understödstagare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9"/>
        <w:gridCol w:w="1658"/>
        <w:gridCol w:w="1602"/>
        <w:gridCol w:w="3325"/>
      </w:tblGrid>
      <w:tr w:rsidR="00C059A3" w14:paraId="3BF70F04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45B1AB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Understödstagarens namn</w:t>
            </w:r>
          </w:p>
          <w:p w14:paraId="5ABDBC8B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0" w:name="Teksti8"/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059A3" w14:paraId="60BBC73E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007E339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19A4C239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59A3" w14:paraId="3DA484B6" w14:textId="77777777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77AC1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Postnummer</w:t>
            </w:r>
          </w:p>
          <w:p w14:paraId="4B8D00CD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648545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Postort</w:t>
            </w:r>
          </w:p>
          <w:p w14:paraId="5A59AF3C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59A3" w14:paraId="01C8AF6D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8413E1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Kontaktpersonens namn</w:t>
            </w:r>
          </w:p>
          <w:p w14:paraId="44FB8FCE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59A3" w14:paraId="536C1CBB" w14:textId="77777777" w:rsidTr="00FC5423">
        <w:trPr>
          <w:trHeight w:val="567"/>
        </w:trPr>
        <w:tc>
          <w:tcPr>
            <w:tcW w:w="49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E970F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63F5BF3D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B67F1C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E-post</w:t>
            </w:r>
          </w:p>
          <w:p w14:paraId="25373EAC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59A3" w14:paraId="497BB958" w14:textId="77777777" w:rsidTr="00FC5423">
        <w:trPr>
          <w:trHeight w:val="567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972060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Understödsobjekt</w:t>
            </w:r>
          </w:p>
          <w:p w14:paraId="41C1F90A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59A3" w14:paraId="0CADD682" w14:textId="77777777" w:rsidTr="00FC5423">
        <w:trPr>
          <w:trHeight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22E1A" w14:textId="77777777" w:rsidR="00C059A3" w:rsidRPr="00104DAF" w:rsidRDefault="00FC4D2F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Objektets </w:t>
            </w:r>
            <w:r w:rsidR="00C059A3" w:rsidRPr="00104DAF">
              <w:rPr>
                <w:rFonts w:ascii="Arial" w:hAnsi="Arial" w:cs="Arial"/>
                <w:sz w:val="18"/>
                <w:szCs w:val="18"/>
              </w:rPr>
              <w:t>kommun</w:t>
            </w:r>
          </w:p>
          <w:p w14:paraId="5F2F59B6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172C9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Understödsmottagarens IBAN-kontonummer</w:t>
            </w:r>
          </w:p>
          <w:p w14:paraId="04ED506E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334369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14:paraId="73FD7CE3" w14:textId="77777777" w:rsidTr="00FC5423">
        <w:trPr>
          <w:trHeight w:hRule="exact" w:val="567"/>
        </w:trPr>
        <w:tc>
          <w:tcPr>
            <w:tcW w:w="3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AF805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Understödsbeslutets diarienummer</w:t>
            </w:r>
          </w:p>
          <w:p w14:paraId="33D99389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FDBFB1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Datum för beviljandet</w:t>
            </w:r>
          </w:p>
          <w:p w14:paraId="6DAFC9BB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DB025F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Beviljat eurobelopp</w:t>
            </w:r>
          </w:p>
          <w:p w14:paraId="6BF6BEAA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ACF77D" w14:textId="77777777" w:rsidR="00C059A3" w:rsidRDefault="00C059A3" w:rsidP="008E2898">
      <w:pPr>
        <w:pStyle w:val="Luettelokappale"/>
        <w:numPr>
          <w:ilvl w:val="0"/>
          <w:numId w:val="11"/>
        </w:numPr>
        <w:overflowPunct/>
        <w:autoSpaceDE/>
        <w:autoSpaceDN/>
        <w:adjustRightInd/>
        <w:spacing w:before="100" w:after="100" w:line="276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>Utbetalning av understöd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3"/>
        <w:gridCol w:w="6337"/>
        <w:gridCol w:w="2374"/>
      </w:tblGrid>
      <w:tr w:rsidR="00C059A3" w14:paraId="7B76D527" w14:textId="77777777" w:rsidTr="00FC5423">
        <w:trPr>
          <w:trHeight w:val="2063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F6D53" w14:textId="77777777" w:rsidR="00C059A3" w:rsidRDefault="00C059A3" w:rsidP="00FC5423">
            <w:pPr>
              <w:rPr>
                <w:szCs w:val="18"/>
              </w:rPr>
            </w:pPr>
          </w:p>
          <w:p w14:paraId="7B31C6BD" w14:textId="77777777" w:rsidR="00C059A3" w:rsidRDefault="00C059A3" w:rsidP="00FC5423">
            <w:pPr>
              <w:rPr>
                <w:szCs w:val="18"/>
              </w:rPr>
            </w:pPr>
          </w:p>
          <w:p w14:paraId="3FA24CB4" w14:textId="77777777" w:rsidR="00C059A3" w:rsidRDefault="00C059A3" w:rsidP="00FC5423">
            <w:pPr>
              <w:rPr>
                <w:szCs w:val="18"/>
              </w:rPr>
            </w:pPr>
          </w:p>
          <w:p w14:paraId="50655B99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DDFD" w14:textId="77777777" w:rsidR="00C059A3" w:rsidRPr="00104DAF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raten: betalas enligt statsunderstödsbeslutet när projektet har inletts (statsrådets förordning om finansiering av undervisnings- och kulturverksamhet 1766/2009, 27 §).</w:t>
            </w:r>
          </w:p>
          <w:p w14:paraId="208C11D9" w14:textId="77777777" w:rsidR="00C059A3" w:rsidRPr="00104DAF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b/>
                <w:sz w:val="18"/>
                <w:szCs w:val="18"/>
              </w:rPr>
              <w:t>Nödvändiga bilagor:</w:t>
            </w:r>
          </w:p>
          <w:p w14:paraId="38956AA1" w14:textId="77777777" w:rsidR="00C059A3" w:rsidRPr="00104DAF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av kommunens byggnadsinspektör utfärdat intyg över graden av färdigställande</w:t>
            </w:r>
          </w:p>
          <w:p w14:paraId="57287030" w14:textId="77777777" w:rsidR="00C059A3" w:rsidRPr="00104DAF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försäkringscertifikat över att objektet har en brandförsäkring under byggtiden (privata sökande)</w:t>
            </w:r>
          </w:p>
          <w:p w14:paraId="4564C923" w14:textId="77777777" w:rsidR="00C059A3" w:rsidRPr="00104DAF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andra eventuella handlingar som förutsätts i beslutet</w:t>
            </w:r>
          </w:p>
          <w:p w14:paraId="46852C8A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E0A8864" w14:textId="77777777" w:rsidR="00C059A3" w:rsidRPr="00104DAF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 xml:space="preserve">Datum då projektet inletts:                                           </w:t>
            </w:r>
          </w:p>
          <w:p w14:paraId="751F517F" w14:textId="77777777" w:rsidR="00C059A3" w:rsidRPr="00104DAF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D866800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 xml:space="preserve">        ________/______20</w:t>
            </w:r>
            <w:r w:rsidR="00525652"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525652"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25652" w:rsidRPr="00104DAF">
              <w:rPr>
                <w:rFonts w:ascii="Arial" w:hAnsi="Arial" w:cs="Arial"/>
                <w:sz w:val="18"/>
                <w:szCs w:val="18"/>
              </w:rPr>
            </w:r>
            <w:r w:rsidR="00525652"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="00525652"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50B35F" w14:textId="77777777" w:rsidR="00C059A3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E2885" w14:textId="77777777" w:rsidR="00C059A3" w:rsidRDefault="00C059A3" w:rsidP="00FC5423">
            <w:pPr>
              <w:pStyle w:val="Luettelokappale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3652419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Myndigheten fyller i</w:t>
            </w:r>
          </w:p>
          <w:p w14:paraId="6A26AC3F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8AACC91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059A3" w14:paraId="4B2AE8AB" w14:textId="77777777" w:rsidTr="00FC5423">
        <w:trPr>
          <w:trHeight w:val="567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DC2A63" w14:textId="77777777" w:rsidR="00C059A3" w:rsidRDefault="00C059A3" w:rsidP="00FC5423">
            <w:pPr>
              <w:rPr>
                <w:szCs w:val="18"/>
              </w:rPr>
            </w:pPr>
          </w:p>
          <w:p w14:paraId="5152DD1F" w14:textId="77777777" w:rsidR="00C059A3" w:rsidRDefault="00C059A3" w:rsidP="00FC5423">
            <w:pPr>
              <w:rPr>
                <w:szCs w:val="18"/>
              </w:rPr>
            </w:pPr>
          </w:p>
          <w:p w14:paraId="72F9E133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153CA" w14:textId="77777777"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raten: betalas enligt statsunderstödsbeslutet när projektets färdighetsgrad är 50 %</w:t>
            </w:r>
          </w:p>
          <w:p w14:paraId="20386CBD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Nödvändiga bilagor:</w:t>
            </w:r>
          </w:p>
          <w:p w14:paraId="2FB047FB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av kommunens byggnadsinspektör utfärdat intyg över graden av färdigställande</w:t>
            </w:r>
          </w:p>
          <w:p w14:paraId="18C6404D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andra eventuella handlingar som förutsätts i beslutet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D94D4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Myndigheten fyller i</w:t>
            </w:r>
          </w:p>
          <w:p w14:paraId="20634E1A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1CB8010E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5A0D461C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4A4779B6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33151748" w14:textId="77777777" w:rsidR="00C059A3" w:rsidRDefault="00C059A3" w:rsidP="00FC542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</w:p>
        </w:tc>
      </w:tr>
      <w:tr w:rsidR="00C059A3" w14:paraId="7EA3E2CF" w14:textId="77777777" w:rsidTr="008E2898">
        <w:trPr>
          <w:trHeight w:val="648"/>
        </w:trPr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2CB4D9" w14:textId="77777777" w:rsidR="00C059A3" w:rsidRDefault="00C059A3" w:rsidP="00FC5423">
            <w:pPr>
              <w:rPr>
                <w:szCs w:val="18"/>
              </w:rPr>
            </w:pPr>
          </w:p>
          <w:p w14:paraId="7622C2AB" w14:textId="77777777" w:rsidR="00C059A3" w:rsidRDefault="00C059A3" w:rsidP="00FC5423">
            <w:pPr>
              <w:rPr>
                <w:szCs w:val="18"/>
              </w:rPr>
            </w:pPr>
          </w:p>
          <w:p w14:paraId="2E931228" w14:textId="77777777" w:rsidR="00C059A3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2C6212" w14:textId="77777777" w:rsidR="00C059A3" w:rsidRDefault="00C059A3" w:rsidP="00C059A3">
            <w:pPr>
              <w:pStyle w:val="Luettelokappale"/>
              <w:numPr>
                <w:ilvl w:val="0"/>
                <w:numId w:val="12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raten: betalas enligt statsunderstödsbeslutet när projektets färdighetsgrad är 100 %</w:t>
            </w:r>
          </w:p>
          <w:p w14:paraId="50BB28B3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Nödvändiga bilagor:</w:t>
            </w:r>
          </w:p>
          <w:p w14:paraId="371544E7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projektredovisning </w:t>
            </w:r>
          </w:p>
          <w:p w14:paraId="46011EA5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utdrag ur bokföringen om projektet</w:t>
            </w:r>
          </w:p>
          <w:p w14:paraId="340179C8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av kommunens byggnadsinspektör utfärdat intyg över graden av färdigställande </w:t>
            </w:r>
          </w:p>
          <w:p w14:paraId="37A9BF54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försäkringscertifikat över brandförsäkring för ett färdigt objekt (privata sökande)</w:t>
            </w:r>
          </w:p>
          <w:p w14:paraId="061DD2E9" w14:textId="77777777" w:rsidR="00C059A3" w:rsidRDefault="00C059A3" w:rsidP="00C059A3">
            <w:pPr>
              <w:pStyle w:val="Luettelokappal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andra eventuella handlingar som förutsätts i beslutet</w:t>
            </w:r>
          </w:p>
          <w:p w14:paraId="4130DC82" w14:textId="77777777" w:rsidR="008E2898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D617C32" w14:textId="77777777" w:rsidR="00744DF3" w:rsidRDefault="008E2898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Innan den sista raten betalas ut kontrollerar undervisnings- och kulturministeriet att idrottsanläggningen har införts i liikuntapaikat.fi-systemet</w:t>
            </w:r>
            <w:r w:rsidR="00744DF3">
              <w:rPr>
                <w:rFonts w:ascii="Arial" w:hAnsi="Arial"/>
                <w:sz w:val="18"/>
              </w:rPr>
              <w:t xml:space="preserve">. </w:t>
            </w:r>
          </w:p>
          <w:p w14:paraId="69DB6F61" w14:textId="77777777" w:rsidR="00744DF3" w:rsidRDefault="00744DF3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/>
                <w:sz w:val="18"/>
              </w:rPr>
            </w:pPr>
          </w:p>
          <w:p w14:paraId="4067920C" w14:textId="77777777" w:rsidR="008E2898" w:rsidRDefault="007C6F7B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/>
                <w:sz w:val="18"/>
              </w:rPr>
            </w:pPr>
            <w:r w:rsidRPr="007C6F7B">
              <w:rPr>
                <w:rFonts w:ascii="Arial" w:hAnsi="Arial"/>
                <w:sz w:val="18"/>
              </w:rPr>
              <w:t xml:space="preserve">Teknisk information om isbanor och simbassänger finns samlad i den nationella databasen för idrottsanläggningar som upprätthålls av Senatsfastigheternas kommunala informationstjänstenhet, vilken finns </w:t>
            </w:r>
            <w:hyperlink r:id="rId12" w:history="1">
              <w:r w:rsidRPr="007C6F7B">
                <w:rPr>
                  <w:rStyle w:val="Hyperlinkki"/>
                  <w:rFonts w:ascii="Arial" w:hAnsi="Arial"/>
                  <w:sz w:val="18"/>
                </w:rPr>
                <w:t>på den här länken</w:t>
              </w:r>
            </w:hyperlink>
            <w:r w:rsidRPr="007C6F7B">
              <w:rPr>
                <w:rFonts w:ascii="Arial" w:hAnsi="Arial"/>
                <w:sz w:val="18"/>
              </w:rPr>
              <w:t>.</w:t>
            </w:r>
          </w:p>
          <w:p w14:paraId="0A8832FC" w14:textId="28F2D930" w:rsidR="007C6F7B" w:rsidRDefault="007C6F7B" w:rsidP="008E2898">
            <w:pPr>
              <w:pStyle w:val="Luettelokappale"/>
              <w:overflowPunct/>
              <w:autoSpaceDE/>
              <w:autoSpaceDN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18932A" w14:textId="77777777" w:rsidR="00C059A3" w:rsidRDefault="00C059A3" w:rsidP="00FC5423">
            <w:pPr>
              <w:pStyle w:val="Luettelokappale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lastRenderedPageBreak/>
              <w:t>Myndigheten fyller i</w:t>
            </w:r>
          </w:p>
          <w:p w14:paraId="17D26CC8" w14:textId="77777777" w:rsidR="00C059A3" w:rsidRDefault="00C059A3" w:rsidP="00FC542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411B34" w14:textId="77777777" w:rsidR="00C059A3" w:rsidRDefault="00C059A3" w:rsidP="00C059A3">
      <w:pPr>
        <w:rPr>
          <w:rFonts w:ascii="Arial" w:hAnsi="Arial" w:cs="Arial"/>
          <w:b/>
        </w:rPr>
      </w:pPr>
    </w:p>
    <w:p w14:paraId="0CBD8B69" w14:textId="77777777" w:rsidR="00C059A3" w:rsidRDefault="00C059A3" w:rsidP="00C059A3">
      <w:pPr>
        <w:rPr>
          <w:rFonts w:ascii="Arial" w:hAnsi="Arial" w:cs="Arial"/>
          <w:b/>
        </w:rPr>
      </w:pPr>
    </w:p>
    <w:p w14:paraId="5E99F5D0" w14:textId="77777777" w:rsidR="00C059A3" w:rsidRDefault="00C059A3" w:rsidP="00C059A3">
      <w:pPr>
        <w:rPr>
          <w:rFonts w:ascii="Arial" w:hAnsi="Arial" w:cs="Arial"/>
          <w:b/>
        </w:rPr>
      </w:pPr>
    </w:p>
    <w:p w14:paraId="53780F04" w14:textId="77777777" w:rsidR="00C059A3" w:rsidRDefault="00C059A3" w:rsidP="008E2898">
      <w:pPr>
        <w:spacing w:after="100"/>
        <w:rPr>
          <w:rFonts w:ascii="Arial" w:hAnsi="Arial" w:cs="Arial"/>
          <w:b/>
        </w:rPr>
      </w:pPr>
      <w:r>
        <w:rPr>
          <w:rFonts w:ascii="Arial" w:hAnsi="Arial"/>
          <w:b/>
        </w:rPr>
        <w:t>3. Underskrift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897"/>
      </w:tblGrid>
      <w:tr w:rsidR="00C059A3" w14:paraId="51F077A4" w14:textId="77777777" w:rsidTr="00FC5423">
        <w:trPr>
          <w:trHeight w:hRule="exact" w:val="941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E50038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Ort och tid</w:t>
            </w:r>
            <w:r w:rsidRPr="00104DA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F46302C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B2DAEE" w14:textId="77777777" w:rsidR="008E2898" w:rsidRPr="00104DAF" w:rsidRDefault="008E2898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4DAF">
              <w:rPr>
                <w:rFonts w:ascii="Arial" w:hAnsi="Arial" w:cs="Arial"/>
                <w:sz w:val="18"/>
                <w:szCs w:val="18"/>
              </w:rPr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85B939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>Underskrift (person med namnteckningsrätt)</w:t>
            </w:r>
          </w:p>
          <w:p w14:paraId="4F1F949A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4AA12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4D2B04" w14:textId="77777777" w:rsidR="00C059A3" w:rsidRPr="00104DAF" w:rsidRDefault="00C059A3" w:rsidP="00FC5423">
            <w:pPr>
              <w:rPr>
                <w:rFonts w:ascii="Arial" w:hAnsi="Arial" w:cs="Arial"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 xml:space="preserve">Namnet förtydligat </w:t>
            </w:r>
            <w:r w:rsidR="008E2898" w:rsidRPr="00104DAF">
              <w:rPr>
                <w:rFonts w:ascii="Arial" w:hAnsi="Arial" w:cs="Arial"/>
                <w:sz w:val="18"/>
                <w:szCs w:val="18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8E2898" w:rsidRPr="00104D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E2898" w:rsidRPr="00104DAF">
              <w:rPr>
                <w:rFonts w:ascii="Arial" w:hAnsi="Arial" w:cs="Arial"/>
                <w:sz w:val="18"/>
                <w:szCs w:val="18"/>
              </w:rPr>
            </w:r>
            <w:r w:rsidR="008E2898" w:rsidRPr="00104D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4DAF">
              <w:rPr>
                <w:rFonts w:ascii="Arial" w:hAnsi="Arial" w:cs="Arial"/>
                <w:sz w:val="18"/>
                <w:szCs w:val="18"/>
              </w:rPr>
              <w:t>    </w:t>
            </w:r>
            <w:r w:rsidR="008E2898" w:rsidRPr="00104D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77EDF3" w14:textId="77777777" w:rsidR="00C059A3" w:rsidRPr="00104DAF" w:rsidRDefault="00C059A3" w:rsidP="00FC54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04D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12AABCB" w14:textId="77777777" w:rsidR="00C059A3" w:rsidRDefault="00C059A3" w:rsidP="00C059A3"/>
    <w:p w14:paraId="2D0D3CBA" w14:textId="77777777" w:rsidR="00726A09" w:rsidRPr="00EB4A95" w:rsidRDefault="00726A09" w:rsidP="00726A09">
      <w:pPr>
        <w:spacing w:line="140" w:lineRule="atLeast"/>
        <w:ind w:left="426" w:hanging="426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Begäran om utbetalning lämnas till: </w:t>
      </w:r>
    </w:p>
    <w:p w14:paraId="6FDF64F6" w14:textId="77777777"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</w:p>
    <w:p w14:paraId="683136D0" w14:textId="7777777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UNDERVISNINGS- OCH KULTURMINISTERIET</w:t>
      </w:r>
    </w:p>
    <w:p w14:paraId="4310B6BC" w14:textId="7777777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</w:rPr>
        <w:t>Sjötullsgatan 10</w:t>
      </w:r>
    </w:p>
    <w:p w14:paraId="733F16B9" w14:textId="7777777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</w:rPr>
        <w:t>PB 29, 00023 Statsrådet</w:t>
      </w:r>
    </w:p>
    <w:p w14:paraId="56579B89" w14:textId="77777777"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sz w:val="18"/>
        </w:rPr>
        <w:t xml:space="preserve">Tfn 0295 </w:t>
      </w:r>
      <w:proofErr w:type="gramStart"/>
      <w:r>
        <w:rPr>
          <w:rFonts w:ascii="Arial" w:hAnsi="Arial"/>
          <w:sz w:val="18"/>
        </w:rPr>
        <w:t>16001</w:t>
      </w:r>
      <w:proofErr w:type="gramEnd"/>
    </w:p>
    <w:p w14:paraId="79F6B8FF" w14:textId="77777777" w:rsidR="00B97A73" w:rsidRDefault="00000000" w:rsidP="00B97A73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  <w:hyperlink r:id="rId13" w:history="1">
        <w:r w:rsidR="00BD3227">
          <w:rPr>
            <w:rStyle w:val="Hyperlinkki"/>
            <w:rFonts w:ascii="Arial" w:hAnsi="Arial"/>
            <w:sz w:val="18"/>
          </w:rPr>
          <w:t>kirjaamo.okm@gov.fi</w:t>
        </w:r>
      </w:hyperlink>
    </w:p>
    <w:p w14:paraId="092413DD" w14:textId="77777777" w:rsidR="00D16598" w:rsidRDefault="00D16598" w:rsidP="00A63CCF">
      <w:pPr>
        <w:pStyle w:val="Leipteksti"/>
      </w:pPr>
    </w:p>
    <w:p w14:paraId="481AB743" w14:textId="77777777" w:rsidR="00A63CCF" w:rsidRPr="00D16598" w:rsidRDefault="00A63CCF" w:rsidP="00D16598"/>
    <w:sectPr w:rsidR="00A63CCF" w:rsidRPr="00D16598" w:rsidSect="00C059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BAD4" w14:textId="77777777" w:rsidR="00624A0F" w:rsidRDefault="00624A0F" w:rsidP="006233E1">
      <w:r>
        <w:separator/>
      </w:r>
    </w:p>
    <w:p w14:paraId="28D31043" w14:textId="77777777" w:rsidR="00624A0F" w:rsidRDefault="00624A0F"/>
    <w:p w14:paraId="4423AB7D" w14:textId="77777777" w:rsidR="00624A0F" w:rsidRDefault="00624A0F"/>
    <w:p w14:paraId="2776A963" w14:textId="77777777" w:rsidR="00624A0F" w:rsidRDefault="00624A0F"/>
    <w:p w14:paraId="0E4CFFAD" w14:textId="77777777" w:rsidR="00624A0F" w:rsidRDefault="00624A0F"/>
  </w:endnote>
  <w:endnote w:type="continuationSeparator" w:id="0">
    <w:p w14:paraId="0AD75374" w14:textId="77777777" w:rsidR="00624A0F" w:rsidRDefault="00624A0F" w:rsidP="006233E1">
      <w:r>
        <w:continuationSeparator/>
      </w:r>
    </w:p>
    <w:p w14:paraId="01A93A73" w14:textId="77777777" w:rsidR="00624A0F" w:rsidRDefault="00624A0F"/>
    <w:p w14:paraId="5433EED2" w14:textId="77777777" w:rsidR="00624A0F" w:rsidRDefault="00624A0F"/>
    <w:p w14:paraId="675DCC19" w14:textId="77777777" w:rsidR="00624A0F" w:rsidRDefault="00624A0F"/>
    <w:p w14:paraId="146BD046" w14:textId="77777777" w:rsidR="00624A0F" w:rsidRDefault="00624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3A93" w14:textId="77777777" w:rsidR="00F93163" w:rsidRDefault="00F93163" w:rsidP="00F93163">
    <w:pPr>
      <w:pStyle w:val="Alatunniste"/>
      <w:tabs>
        <w:tab w:val="left" w:pos="2694"/>
      </w:tabs>
    </w:pPr>
  </w:p>
  <w:p w14:paraId="3E76E7A1" w14:textId="77777777" w:rsidR="00972843" w:rsidRDefault="00972843" w:rsidP="00F93163">
    <w:pPr>
      <w:pStyle w:val="Alatunniste"/>
      <w:tabs>
        <w:tab w:val="left" w:pos="2694"/>
      </w:tabs>
    </w:pPr>
  </w:p>
  <w:p w14:paraId="72A0D73D" w14:textId="77777777" w:rsidR="00972843" w:rsidRDefault="00972843" w:rsidP="00F93163">
    <w:pPr>
      <w:pStyle w:val="Alatunniste"/>
      <w:tabs>
        <w:tab w:val="left" w:pos="2694"/>
      </w:tabs>
    </w:pPr>
  </w:p>
  <w:p w14:paraId="1F6E3181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616DDC88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4EB22FDD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24E2FEB0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335171C4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56863F26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77317190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3EDE9C92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7D295F3B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737649A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631B3FAF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7671150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81003C1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596CC6D9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D155477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65626B4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6217C08C" w14:textId="77777777" w:rsidR="002C0532" w:rsidRDefault="002C0532"/>
  <w:p w14:paraId="4442B01F" w14:textId="77777777" w:rsidR="002C0532" w:rsidRDefault="002C0532"/>
  <w:p w14:paraId="4D6B795E" w14:textId="77777777" w:rsidR="002C0532" w:rsidRDefault="002C0532"/>
  <w:p w14:paraId="2F1BD867" w14:textId="77777777"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A2E3" w14:textId="77777777"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B7342D">
      <w:rPr>
        <w:noProof/>
      </w:rPr>
      <w:t>2</w:t>
    </w:r>
    <w:r w:rsidRPr="00655733">
      <w:fldChar w:fldCharType="end"/>
    </w:r>
    <w:r>
      <w:t>(</w:t>
    </w:r>
    <w:fldSimple w:instr=" NUMPAGES   \* MERGEFORMAT ">
      <w:r w:rsidR="00B7342D">
        <w:rPr>
          <w:noProof/>
        </w:rPr>
        <w:t>2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BAE0" w14:textId="77777777"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Undervisnings- och kulturministeriets kontaktuppgifter"/>
    </w:tblPr>
    <w:tblGrid>
      <w:gridCol w:w="4254"/>
      <w:gridCol w:w="2551"/>
      <w:gridCol w:w="1594"/>
      <w:gridCol w:w="1698"/>
    </w:tblGrid>
    <w:tr w:rsidR="00A41A7D" w:rsidRPr="00A41A7D" w14:paraId="353BBE12" w14:textId="77777777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260F7F9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D15C1B4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 xml:space="preserve">PL 29, 00023 </w:t>
          </w:r>
          <w:proofErr w:type="spellStart"/>
          <w:r>
            <w:rPr>
              <w:color w:val="000000" w:themeColor="text1"/>
              <w:sz w:val="18"/>
            </w:rPr>
            <w:t>Valtioneuvosto</w:t>
          </w:r>
          <w:proofErr w:type="spellEnd"/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B503B7" w14:textId="77777777"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095C4E7D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 xml:space="preserve">p. 0295 </w:t>
          </w:r>
          <w:proofErr w:type="gramStart"/>
          <w:r>
            <w:rPr>
              <w:color w:val="000000" w:themeColor="text1"/>
              <w:sz w:val="18"/>
            </w:rPr>
            <w:t>16001</w:t>
          </w:r>
          <w:proofErr w:type="gramEnd"/>
        </w:p>
      </w:tc>
    </w:tr>
    <w:tr w:rsidR="00A41A7D" w:rsidRPr="00A41A7D" w14:paraId="433826AC" w14:textId="77777777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F775E8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373160D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PB 29, 00023 Statsrådet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121E995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1D0AD272" w14:textId="77777777"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 xml:space="preserve">tfn 0295 </w:t>
          </w:r>
          <w:proofErr w:type="gramStart"/>
          <w:r>
            <w:rPr>
              <w:color w:val="000000" w:themeColor="text1"/>
              <w:sz w:val="18"/>
            </w:rPr>
            <w:t>16001</w:t>
          </w:r>
          <w:proofErr w:type="gramEnd"/>
        </w:p>
      </w:tc>
    </w:tr>
  </w:tbl>
  <w:p w14:paraId="5C30645B" w14:textId="77777777"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7955" w14:textId="77777777" w:rsidR="00624A0F" w:rsidRDefault="00624A0F" w:rsidP="00730DBA">
      <w:r>
        <w:separator/>
      </w:r>
    </w:p>
  </w:footnote>
  <w:footnote w:type="continuationSeparator" w:id="0">
    <w:p w14:paraId="71F493BC" w14:textId="77777777" w:rsidR="00624A0F" w:rsidRDefault="00624A0F" w:rsidP="00730DBA">
      <w:r>
        <w:continuationSeparator/>
      </w:r>
    </w:p>
  </w:footnote>
  <w:footnote w:type="continuationNotice" w:id="1">
    <w:p w14:paraId="4B7EEF02" w14:textId="77777777" w:rsidR="00624A0F" w:rsidRPr="00730DBA" w:rsidRDefault="00624A0F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4555" w14:textId="77777777" w:rsidR="00661C14" w:rsidRDefault="00661C14">
    <w:pPr>
      <w:pStyle w:val="Yltunniste"/>
    </w:pPr>
  </w:p>
  <w:p w14:paraId="04719DE8" w14:textId="77777777" w:rsidR="002C0532" w:rsidRDefault="002C0532"/>
  <w:p w14:paraId="15C38076" w14:textId="77777777" w:rsidR="002C0532" w:rsidRDefault="002C0532"/>
  <w:p w14:paraId="0823E4AB" w14:textId="77777777" w:rsidR="002C0532" w:rsidRDefault="002C0532"/>
  <w:p w14:paraId="640837A1" w14:textId="77777777"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1D9B" w14:textId="77777777"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B642" w14:textId="77777777" w:rsidR="00EB1C23" w:rsidRDefault="00EB1C23">
    <w:pPr>
      <w:pStyle w:val="Yltunniste"/>
    </w:pPr>
    <w:r>
      <w:rPr>
        <w:noProof/>
        <w:lang w:val="fi-FI"/>
      </w:rPr>
      <w:drawing>
        <wp:anchor distT="0" distB="0" distL="114300" distR="114300" simplePos="0" relativeHeight="251658240" behindDoc="0" locked="0" layoutInCell="1" allowOverlap="1" wp14:anchorId="15139042" wp14:editId="2A91E162">
          <wp:simplePos x="0" y="0"/>
          <wp:positionH relativeFrom="column">
            <wp:posOffset>0</wp:posOffset>
          </wp:positionH>
          <wp:positionV relativeFrom="paragraph">
            <wp:posOffset>-166741</wp:posOffset>
          </wp:positionV>
          <wp:extent cx="3742690" cy="791789"/>
          <wp:effectExtent l="0" t="0" r="0" b="8890"/>
          <wp:wrapNone/>
          <wp:docPr id="2" name="Kuva 2" descr="Undervisnings- och kulturministeriets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7083F"/>
    <w:multiLevelType w:val="hybridMultilevel"/>
    <w:tmpl w:val="E7E4BD22"/>
    <w:lvl w:ilvl="0" w:tplc="543E62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70B98"/>
    <w:multiLevelType w:val="hybridMultilevel"/>
    <w:tmpl w:val="0262AE4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000DE"/>
    <w:multiLevelType w:val="hybridMultilevel"/>
    <w:tmpl w:val="CA9685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-609" w:hanging="360"/>
      </w:pPr>
    </w:lvl>
    <w:lvl w:ilvl="2" w:tplc="040B001B">
      <w:start w:val="1"/>
      <w:numFmt w:val="lowerRoman"/>
      <w:lvlText w:val="%3."/>
      <w:lvlJc w:val="right"/>
      <w:pPr>
        <w:ind w:left="111" w:hanging="180"/>
      </w:pPr>
    </w:lvl>
    <w:lvl w:ilvl="3" w:tplc="040B000F">
      <w:start w:val="1"/>
      <w:numFmt w:val="decimal"/>
      <w:lvlText w:val="%4."/>
      <w:lvlJc w:val="left"/>
      <w:pPr>
        <w:ind w:left="831" w:hanging="360"/>
      </w:pPr>
    </w:lvl>
    <w:lvl w:ilvl="4" w:tplc="040B0019">
      <w:start w:val="1"/>
      <w:numFmt w:val="lowerLetter"/>
      <w:lvlText w:val="%5."/>
      <w:lvlJc w:val="left"/>
      <w:pPr>
        <w:ind w:left="1551" w:hanging="360"/>
      </w:pPr>
    </w:lvl>
    <w:lvl w:ilvl="5" w:tplc="040B001B">
      <w:start w:val="1"/>
      <w:numFmt w:val="lowerRoman"/>
      <w:lvlText w:val="%6."/>
      <w:lvlJc w:val="right"/>
      <w:pPr>
        <w:ind w:left="2271" w:hanging="180"/>
      </w:pPr>
    </w:lvl>
    <w:lvl w:ilvl="6" w:tplc="040B000F">
      <w:start w:val="1"/>
      <w:numFmt w:val="decimal"/>
      <w:lvlText w:val="%7."/>
      <w:lvlJc w:val="left"/>
      <w:pPr>
        <w:ind w:left="2991" w:hanging="360"/>
      </w:pPr>
    </w:lvl>
    <w:lvl w:ilvl="7" w:tplc="040B0019">
      <w:start w:val="1"/>
      <w:numFmt w:val="lowerLetter"/>
      <w:lvlText w:val="%8."/>
      <w:lvlJc w:val="left"/>
      <w:pPr>
        <w:ind w:left="3711" w:hanging="360"/>
      </w:pPr>
    </w:lvl>
    <w:lvl w:ilvl="8" w:tplc="040B001B">
      <w:start w:val="1"/>
      <w:numFmt w:val="lowerRoman"/>
      <w:lvlText w:val="%9."/>
      <w:lvlJc w:val="right"/>
      <w:pPr>
        <w:ind w:left="4431" w:hanging="180"/>
      </w:pPr>
    </w:lvl>
  </w:abstractNum>
  <w:num w:numId="1" w16cid:durableId="1164856620">
    <w:abstractNumId w:val="0"/>
  </w:num>
  <w:num w:numId="2" w16cid:durableId="857961578">
    <w:abstractNumId w:val="7"/>
  </w:num>
  <w:num w:numId="3" w16cid:durableId="676276803">
    <w:abstractNumId w:val="6"/>
  </w:num>
  <w:num w:numId="4" w16cid:durableId="1720201090">
    <w:abstractNumId w:val="6"/>
  </w:num>
  <w:num w:numId="5" w16cid:durableId="1180580042">
    <w:abstractNumId w:val="6"/>
  </w:num>
  <w:num w:numId="6" w16cid:durableId="290668761">
    <w:abstractNumId w:val="6"/>
  </w:num>
  <w:num w:numId="7" w16cid:durableId="1517186175">
    <w:abstractNumId w:val="2"/>
  </w:num>
  <w:num w:numId="8" w16cid:durableId="2000423065">
    <w:abstractNumId w:val="1"/>
  </w:num>
  <w:num w:numId="9" w16cid:durableId="634217239">
    <w:abstractNumId w:val="3"/>
  </w:num>
  <w:num w:numId="10" w16cid:durableId="979504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576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180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1261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73"/>
    <w:rsid w:val="00017999"/>
    <w:rsid w:val="00017F5F"/>
    <w:rsid w:val="00022CEC"/>
    <w:rsid w:val="00026B23"/>
    <w:rsid w:val="00050ECD"/>
    <w:rsid w:val="00051804"/>
    <w:rsid w:val="00071F7F"/>
    <w:rsid w:val="000850E1"/>
    <w:rsid w:val="000867B0"/>
    <w:rsid w:val="00092C9C"/>
    <w:rsid w:val="00094418"/>
    <w:rsid w:val="000A0CE3"/>
    <w:rsid w:val="000A17DC"/>
    <w:rsid w:val="00101DC0"/>
    <w:rsid w:val="00104DAF"/>
    <w:rsid w:val="00113B5B"/>
    <w:rsid w:val="001170AB"/>
    <w:rsid w:val="00153349"/>
    <w:rsid w:val="001637FB"/>
    <w:rsid w:val="00170098"/>
    <w:rsid w:val="001846F1"/>
    <w:rsid w:val="001865D3"/>
    <w:rsid w:val="001A54BA"/>
    <w:rsid w:val="001A5F89"/>
    <w:rsid w:val="001D1D1A"/>
    <w:rsid w:val="001E3AD2"/>
    <w:rsid w:val="001F6C41"/>
    <w:rsid w:val="0020401A"/>
    <w:rsid w:val="002046BF"/>
    <w:rsid w:val="0020613C"/>
    <w:rsid w:val="00215490"/>
    <w:rsid w:val="0023779B"/>
    <w:rsid w:val="00261F58"/>
    <w:rsid w:val="0026582B"/>
    <w:rsid w:val="002818A9"/>
    <w:rsid w:val="002A5986"/>
    <w:rsid w:val="002B499B"/>
    <w:rsid w:val="002C0532"/>
    <w:rsid w:val="003161C1"/>
    <w:rsid w:val="0033627F"/>
    <w:rsid w:val="00342C24"/>
    <w:rsid w:val="00352C14"/>
    <w:rsid w:val="00357F38"/>
    <w:rsid w:val="00365FBA"/>
    <w:rsid w:val="003A05E0"/>
    <w:rsid w:val="003B16EA"/>
    <w:rsid w:val="003B6C6A"/>
    <w:rsid w:val="003C4A80"/>
    <w:rsid w:val="003D7B94"/>
    <w:rsid w:val="00400CAC"/>
    <w:rsid w:val="00406C8E"/>
    <w:rsid w:val="00412C9D"/>
    <w:rsid w:val="00437BE4"/>
    <w:rsid w:val="00443DF8"/>
    <w:rsid w:val="00462424"/>
    <w:rsid w:val="00467E08"/>
    <w:rsid w:val="00471B8D"/>
    <w:rsid w:val="00495564"/>
    <w:rsid w:val="004B7246"/>
    <w:rsid w:val="004C0C31"/>
    <w:rsid w:val="004E73A9"/>
    <w:rsid w:val="004F2948"/>
    <w:rsid w:val="004F5ADD"/>
    <w:rsid w:val="005205C3"/>
    <w:rsid w:val="00525652"/>
    <w:rsid w:val="0055333E"/>
    <w:rsid w:val="00554297"/>
    <w:rsid w:val="00557701"/>
    <w:rsid w:val="00561F4E"/>
    <w:rsid w:val="005A007B"/>
    <w:rsid w:val="005E3D45"/>
    <w:rsid w:val="005E42D6"/>
    <w:rsid w:val="00602C33"/>
    <w:rsid w:val="00611E67"/>
    <w:rsid w:val="00620481"/>
    <w:rsid w:val="00621FDF"/>
    <w:rsid w:val="006233E1"/>
    <w:rsid w:val="00624A0F"/>
    <w:rsid w:val="00633FBB"/>
    <w:rsid w:val="00655733"/>
    <w:rsid w:val="00661C14"/>
    <w:rsid w:val="0067403D"/>
    <w:rsid w:val="006750BD"/>
    <w:rsid w:val="006B71B3"/>
    <w:rsid w:val="006D1550"/>
    <w:rsid w:val="006D36AC"/>
    <w:rsid w:val="006E1C2A"/>
    <w:rsid w:val="006E3D7B"/>
    <w:rsid w:val="006E5F42"/>
    <w:rsid w:val="0072548A"/>
    <w:rsid w:val="00726A09"/>
    <w:rsid w:val="00730DBA"/>
    <w:rsid w:val="0073536B"/>
    <w:rsid w:val="00744DF3"/>
    <w:rsid w:val="00751655"/>
    <w:rsid w:val="00757DCD"/>
    <w:rsid w:val="00762B5E"/>
    <w:rsid w:val="007764C9"/>
    <w:rsid w:val="007A6196"/>
    <w:rsid w:val="007B5802"/>
    <w:rsid w:val="007B5CAB"/>
    <w:rsid w:val="007B7BB1"/>
    <w:rsid w:val="007C6F7B"/>
    <w:rsid w:val="00801CAE"/>
    <w:rsid w:val="00807509"/>
    <w:rsid w:val="008148E7"/>
    <w:rsid w:val="00816342"/>
    <w:rsid w:val="00822E8C"/>
    <w:rsid w:val="00833AC7"/>
    <w:rsid w:val="0084228E"/>
    <w:rsid w:val="00843679"/>
    <w:rsid w:val="00845A94"/>
    <w:rsid w:val="008654CF"/>
    <w:rsid w:val="00893AD3"/>
    <w:rsid w:val="008E2898"/>
    <w:rsid w:val="008E44A5"/>
    <w:rsid w:val="00933A6C"/>
    <w:rsid w:val="00940057"/>
    <w:rsid w:val="00941702"/>
    <w:rsid w:val="00951A5A"/>
    <w:rsid w:val="009628A8"/>
    <w:rsid w:val="00972843"/>
    <w:rsid w:val="0099770A"/>
    <w:rsid w:val="009A3699"/>
    <w:rsid w:val="009A746F"/>
    <w:rsid w:val="009B1DD8"/>
    <w:rsid w:val="009C617B"/>
    <w:rsid w:val="009C7771"/>
    <w:rsid w:val="009E3054"/>
    <w:rsid w:val="00A31E09"/>
    <w:rsid w:val="00A37F96"/>
    <w:rsid w:val="00A410EC"/>
    <w:rsid w:val="00A41A7D"/>
    <w:rsid w:val="00A47442"/>
    <w:rsid w:val="00A61837"/>
    <w:rsid w:val="00A63CCF"/>
    <w:rsid w:val="00A74B53"/>
    <w:rsid w:val="00A818DC"/>
    <w:rsid w:val="00A94B48"/>
    <w:rsid w:val="00AE6082"/>
    <w:rsid w:val="00AE6131"/>
    <w:rsid w:val="00AF21A7"/>
    <w:rsid w:val="00B01A4C"/>
    <w:rsid w:val="00B14B4E"/>
    <w:rsid w:val="00B1527B"/>
    <w:rsid w:val="00B179E8"/>
    <w:rsid w:val="00B42880"/>
    <w:rsid w:val="00B55573"/>
    <w:rsid w:val="00B62703"/>
    <w:rsid w:val="00B717AA"/>
    <w:rsid w:val="00B7342D"/>
    <w:rsid w:val="00B76E13"/>
    <w:rsid w:val="00B7708E"/>
    <w:rsid w:val="00B80584"/>
    <w:rsid w:val="00B8151D"/>
    <w:rsid w:val="00B97A73"/>
    <w:rsid w:val="00BA2564"/>
    <w:rsid w:val="00BD3227"/>
    <w:rsid w:val="00BF5055"/>
    <w:rsid w:val="00BF622A"/>
    <w:rsid w:val="00C059A3"/>
    <w:rsid w:val="00C44F39"/>
    <w:rsid w:val="00C458C6"/>
    <w:rsid w:val="00C5745F"/>
    <w:rsid w:val="00C662D2"/>
    <w:rsid w:val="00C729D3"/>
    <w:rsid w:val="00C918B9"/>
    <w:rsid w:val="00CC3C6F"/>
    <w:rsid w:val="00CD095A"/>
    <w:rsid w:val="00CE51BB"/>
    <w:rsid w:val="00D04BEC"/>
    <w:rsid w:val="00D142C4"/>
    <w:rsid w:val="00D16598"/>
    <w:rsid w:val="00D31021"/>
    <w:rsid w:val="00D313CB"/>
    <w:rsid w:val="00D35029"/>
    <w:rsid w:val="00D600F9"/>
    <w:rsid w:val="00D76201"/>
    <w:rsid w:val="00D8248F"/>
    <w:rsid w:val="00DA5D56"/>
    <w:rsid w:val="00DB00DC"/>
    <w:rsid w:val="00DB3CD5"/>
    <w:rsid w:val="00DB54D9"/>
    <w:rsid w:val="00DC37E3"/>
    <w:rsid w:val="00DD7965"/>
    <w:rsid w:val="00DE400F"/>
    <w:rsid w:val="00DF1A58"/>
    <w:rsid w:val="00DF634D"/>
    <w:rsid w:val="00E32633"/>
    <w:rsid w:val="00E3552E"/>
    <w:rsid w:val="00E40C04"/>
    <w:rsid w:val="00E50DD7"/>
    <w:rsid w:val="00E52B44"/>
    <w:rsid w:val="00E61398"/>
    <w:rsid w:val="00E615B9"/>
    <w:rsid w:val="00E61A7D"/>
    <w:rsid w:val="00E713FA"/>
    <w:rsid w:val="00E838A1"/>
    <w:rsid w:val="00EA26BF"/>
    <w:rsid w:val="00EA28E1"/>
    <w:rsid w:val="00EB1C23"/>
    <w:rsid w:val="00EC3C88"/>
    <w:rsid w:val="00EE4302"/>
    <w:rsid w:val="00F74100"/>
    <w:rsid w:val="00F7450A"/>
    <w:rsid w:val="00F81599"/>
    <w:rsid w:val="00F8424B"/>
    <w:rsid w:val="00F93163"/>
    <w:rsid w:val="00FA0D98"/>
    <w:rsid w:val="00FB652F"/>
    <w:rsid w:val="00FC3B02"/>
    <w:rsid w:val="00FC4D2F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86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7A73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sv-SE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sv-SE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spacing w:line="280" w:lineRule="atLeast"/>
      <w:textAlignment w:val="center"/>
    </w:pPr>
    <w:rPr>
      <w:rFonts w:ascii="Arial" w:hAnsi="Arial" w:cs="Myriad Pro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sv-SE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sv-SE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C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.okm@gov.f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link.webropolsurveys.com/Participation/Public/1a8f689f-b735-4326-91ef-832f3305181e?displayId=Fin330611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273\AppData\Roaming\Microsoft\Mallit\OKM-asiakirja.dotx" TargetMode="External"/></Relationship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EC89B361-4637-454C-8D3D-260A7E2B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FB1E24-1A28-439F-A155-0183A85C4C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OKM-asiakirja.dotx</Template>
  <TotalTime>0</TotalTime>
  <Pages>2</Pages>
  <Words>303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2025-06-04T06:14:00Z</dcterms:created>
  <dcterms:modified xsi:type="dcterms:W3CDTF">2025-06-04T06:14:00Z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0x010100B5FAB64B6C204DD994D3FAC0C34E2BFF00912EC7B026F19D41BED9DB3DAF43C903</vt:lpwstr>
  </property>
  <property fmtid="{D5CDD505-2E9C-101B-9397-08002B2CF9AE}" pid="4" name="KampusKeywords">
    <vt:lpwstr/>
  </property>
</Properties>
</file>