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D6D9" w14:textId="77777777" w:rsidR="008E2898" w:rsidRDefault="008E2898" w:rsidP="008E2898">
      <w:pPr>
        <w:pStyle w:val="Asiakirjanotsikko"/>
        <w:spacing w:before="0" w:after="0" w:line="200" w:lineRule="atLeast"/>
        <w:rPr>
          <w:sz w:val="40"/>
        </w:rPr>
      </w:pPr>
    </w:p>
    <w:p w14:paraId="665D1088" w14:textId="77777777" w:rsidR="005E42D6" w:rsidRPr="00B97A73" w:rsidRDefault="00C059A3" w:rsidP="008E2898">
      <w:pPr>
        <w:pStyle w:val="Asiakirjanotsikko"/>
        <w:spacing w:before="100" w:after="0" w:line="200" w:lineRule="atLeast"/>
        <w:rPr>
          <w:sz w:val="40"/>
        </w:rPr>
      </w:pPr>
      <w:r w:rsidRPr="00C059A3">
        <w:rPr>
          <w:sz w:val="40"/>
        </w:rPr>
        <w:t>Liikuntapaikkarakentamista koskevan valtionavustuksen maksatuspyyntö</w:t>
      </w:r>
    </w:p>
    <w:p w14:paraId="1B50191C" w14:textId="77777777"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after="100" w:line="276" w:lineRule="auto"/>
        <w:ind w:left="357" w:hanging="357"/>
        <w:rPr>
          <w:b/>
        </w:rPr>
      </w:pPr>
      <w:r>
        <w:rPr>
          <w:rFonts w:ascii="Arial" w:hAnsi="Arial" w:cs="Arial"/>
          <w:b/>
        </w:rPr>
        <w:t>Avustuksen saaja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9"/>
        <w:gridCol w:w="1658"/>
        <w:gridCol w:w="1602"/>
        <w:gridCol w:w="3325"/>
      </w:tblGrid>
      <w:tr w:rsidR="00C059A3" w14:paraId="0299A17F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E009A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nimi</w:t>
            </w:r>
          </w:p>
          <w:p w14:paraId="2FDE6A1D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0" w:name="Teksti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C059A3" w14:paraId="6419E561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D53923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14:paraId="40FDCFCE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14:paraId="6D763C05" w14:textId="77777777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1A86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192591E5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5AACF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1EA9A6F1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14:paraId="24DE6D28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E98F2A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Yhteyshenkilön nimi</w:t>
            </w:r>
          </w:p>
          <w:p w14:paraId="7A262821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14:paraId="307C6E04" w14:textId="77777777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E520E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Puhelin</w:t>
            </w:r>
          </w:p>
          <w:p w14:paraId="346E913E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C6CD2B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Sähköposti</w:t>
            </w:r>
          </w:p>
          <w:p w14:paraId="35B9B5B3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14:paraId="7B037157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956F10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Avustuskohde</w:t>
            </w:r>
          </w:p>
          <w:p w14:paraId="6FD289F5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9A3" w14:paraId="284AC035" w14:textId="77777777" w:rsidTr="00FC5423">
        <w:trPr>
          <w:trHeight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001D4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Sijaintikunta</w:t>
            </w:r>
          </w:p>
          <w:p w14:paraId="3CF2F928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D56E3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Avustuksen saajan IBAN-tilinumero</w:t>
            </w:r>
          </w:p>
          <w:p w14:paraId="420B16C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E74F794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14:paraId="78B01B52" w14:textId="77777777" w:rsidTr="00FC5423">
        <w:trPr>
          <w:trHeight w:hRule="exact"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BC8A1E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Avustuspäätöksen diaarinumero</w:t>
            </w:r>
          </w:p>
          <w:p w14:paraId="1A0B8B13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E31A24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Myöntöpäivä</w:t>
            </w:r>
          </w:p>
          <w:p w14:paraId="6E6EA06E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0D957F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Myönnetty euromäärä</w:t>
            </w:r>
          </w:p>
          <w:p w14:paraId="152CF498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7150A29" w14:textId="77777777"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before="100" w:after="100" w:line="276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Avustuksen maksaminen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"/>
        <w:gridCol w:w="6337"/>
        <w:gridCol w:w="2374"/>
      </w:tblGrid>
      <w:tr w:rsidR="00C059A3" w14:paraId="78319741" w14:textId="77777777" w:rsidTr="00FC5423">
        <w:trPr>
          <w:trHeight w:val="2063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373A1" w14:textId="77777777" w:rsidR="00C059A3" w:rsidRDefault="00C059A3" w:rsidP="00FC5423">
            <w:pPr>
              <w:rPr>
                <w:szCs w:val="18"/>
              </w:rPr>
            </w:pPr>
          </w:p>
          <w:p w14:paraId="59E7ABD2" w14:textId="77777777" w:rsidR="00C059A3" w:rsidRDefault="00C059A3" w:rsidP="00FC5423">
            <w:pPr>
              <w:rPr>
                <w:szCs w:val="18"/>
              </w:rPr>
            </w:pPr>
          </w:p>
          <w:p w14:paraId="27B78A4E" w14:textId="77777777" w:rsidR="00C059A3" w:rsidRDefault="00C059A3" w:rsidP="00FC5423">
            <w:pPr>
              <w:rPr>
                <w:szCs w:val="18"/>
              </w:rPr>
            </w:pPr>
          </w:p>
          <w:p w14:paraId="4741A535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B80C" w14:textId="6EA58272" w:rsidR="00C059A3" w:rsidRPr="00CF7FFB" w:rsidRDefault="00C059A3" w:rsidP="00A31129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CF7FFB"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hanke on aloitettu (Valtioneuvoston asetus opetus- ja kulttuuritoimen rahoituksesta (2009/1766) 27 §</w:t>
            </w:r>
            <w:r w:rsidR="00CF7FF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F7FFB" w:rsidRPr="00CF7FFB">
              <w:rPr>
                <w:rFonts w:ascii="Arial" w:hAnsi="Arial" w:cs="Arial"/>
                <w:noProof/>
                <w:sz w:val="18"/>
                <w:szCs w:val="18"/>
              </w:rPr>
              <w:t>mukaan rakentaminen katsotaan aloitetuksi, kun uudisrakennuksen perusmuurin valaminen tai muun perustuksen rakentaminen taikka muutos- ja peruskorjaustyöhön liittyvät purkutyöt tai pysyvien rakenteiden teko on aloitettu. Tilojen hankinta sekä irtaimen omaisuuden hankinta katsotaan aloitetuksi, kun hankintaa koskeva sitova sopimus on tehty.</w:t>
            </w:r>
            <w:r w:rsidR="00CF7FFB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14:paraId="739BBF8D" w14:textId="77777777" w:rsidR="00CF7FFB" w:rsidRDefault="00CF7FFB" w:rsidP="00CF7FFB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B807D61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14:paraId="5B569D9F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14:paraId="24E9BD1F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kohteen vakuutustodistus rakennusaikasesta palovakuutuksesta (yksityiset hakijat)</w:t>
            </w:r>
          </w:p>
          <w:p w14:paraId="3609185E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14:paraId="15F89A47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D435E3F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Hankkeen aloittamispäivämäärä:                                           </w:t>
            </w:r>
          </w:p>
          <w:p w14:paraId="1C838988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D3FD695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________/______20</w:t>
            </w:r>
            <w:r w:rsidR="0052565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525652">
              <w:instrText xml:space="preserve"> FORMTEXT </w:instrText>
            </w:r>
            <w:r w:rsidR="00525652">
              <w:fldChar w:fldCharType="separate"/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t> </w:t>
            </w:r>
            <w:r w:rsidR="00525652">
              <w:fldChar w:fldCharType="end"/>
            </w:r>
          </w:p>
          <w:p w14:paraId="15180A77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4647" w14:textId="77777777" w:rsidR="00C059A3" w:rsidRDefault="00C059A3" w:rsidP="00FC5423">
            <w:pPr>
              <w:pStyle w:val="Luettelokappale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6D303D5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14:paraId="2846EDC1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41BC3C1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14:paraId="638DA1FF" w14:textId="77777777" w:rsidTr="00FC5423">
        <w:trPr>
          <w:trHeight w:val="567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49825" w14:textId="77777777" w:rsidR="00C059A3" w:rsidRDefault="00C059A3" w:rsidP="00FC5423">
            <w:pPr>
              <w:rPr>
                <w:szCs w:val="18"/>
              </w:rPr>
            </w:pPr>
          </w:p>
          <w:p w14:paraId="76CD7CE9" w14:textId="77777777" w:rsidR="00C059A3" w:rsidRDefault="00C059A3" w:rsidP="00FC5423">
            <w:pPr>
              <w:rPr>
                <w:szCs w:val="18"/>
              </w:rPr>
            </w:pPr>
          </w:p>
          <w:p w14:paraId="443DDCB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881CB" w14:textId="77777777"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50 %</w:t>
            </w:r>
          </w:p>
          <w:p w14:paraId="3CA7F627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14:paraId="129B12DB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kunnan rakennustarkastajan antama valmiusastetodistus</w:t>
            </w:r>
          </w:p>
          <w:p w14:paraId="622F297B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7504A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Viranomainen täyttää</w:t>
            </w:r>
          </w:p>
          <w:p w14:paraId="1EB00359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617D265A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19352D4E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2817BE50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31ECC6A6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</w:tr>
      <w:tr w:rsidR="00C059A3" w14:paraId="18FE00A6" w14:textId="77777777" w:rsidTr="008E2898">
        <w:trPr>
          <w:trHeight w:val="648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8CAFB8" w14:textId="77777777" w:rsidR="00C059A3" w:rsidRDefault="00C059A3" w:rsidP="00FC5423">
            <w:pPr>
              <w:rPr>
                <w:szCs w:val="18"/>
              </w:rPr>
            </w:pPr>
          </w:p>
          <w:p w14:paraId="6F3DF7E3" w14:textId="77777777" w:rsidR="00C059A3" w:rsidRDefault="00C059A3" w:rsidP="00FC5423">
            <w:pPr>
              <w:rPr>
                <w:szCs w:val="18"/>
              </w:rPr>
            </w:pPr>
          </w:p>
          <w:p w14:paraId="375BBBB2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3C7BCC" w14:textId="77777777"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erä: valtionavustuspäätöksen mukaisesti kun hankkeen valmiusaste on 100 %</w:t>
            </w:r>
          </w:p>
          <w:p w14:paraId="0C661CAD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Tarvittavat liitteet:</w:t>
            </w:r>
          </w:p>
          <w:p w14:paraId="4466CAFA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hankeselvtys </w:t>
            </w:r>
          </w:p>
          <w:p w14:paraId="3685A027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hanketta koskeva ote kirjanpidosta</w:t>
            </w:r>
          </w:p>
          <w:p w14:paraId="3F5DCF03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kunnan rakennustarkastajan antama valmiusastetodistus </w:t>
            </w:r>
          </w:p>
          <w:p w14:paraId="0CDB6D93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vakuutustodistus valmiin kohteen palovakuutuksesta (yksityiset hakijat)</w:t>
            </w:r>
          </w:p>
          <w:p w14:paraId="59075ED1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päätöksessä edellytetyt muut mahdolliset asiakirjat</w:t>
            </w:r>
          </w:p>
          <w:p w14:paraId="0ACD5D88" w14:textId="77777777"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E6E29A7" w14:textId="242CB957" w:rsidR="00912C1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Ennen viimeisen erän maksamista OKM tarkistaa liikuntapaikan kirjaamisen liikuntapaikat.fi -järjestelmään</w:t>
            </w:r>
            <w:r w:rsidR="00912C18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B2C9A7A" w14:textId="77777777" w:rsidR="00912C18" w:rsidRDefault="00912C1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2556A55" w14:textId="57DD6D1A" w:rsidR="00912C18" w:rsidRDefault="00912C1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</w:t>
            </w:r>
            <w:r w:rsidRPr="00912C18">
              <w:rPr>
                <w:rFonts w:ascii="Arial" w:hAnsi="Arial" w:cs="Arial"/>
                <w:noProof/>
                <w:sz w:val="18"/>
                <w:szCs w:val="18"/>
              </w:rPr>
              <w:t>ää- ja uimahallien tekniset tiedot kerätään Senaatti-kiinteistöjen kuntien tilatietopalveluyksikön ylläpitämään Valtakunnalliseen liikuntapaikkatietokantaan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joka löytyy </w:t>
            </w:r>
            <w:hyperlink r:id="rId12" w:history="1">
              <w:r w:rsidRPr="00912C18">
                <w:rPr>
                  <w:rStyle w:val="Hyperlinkki"/>
                  <w:rFonts w:ascii="Arial" w:hAnsi="Arial" w:cs="Arial"/>
                  <w:noProof/>
                  <w:sz w:val="18"/>
                  <w:szCs w:val="18"/>
                </w:rPr>
                <w:t>tästä linkistä</w:t>
              </w:r>
            </w:hyperlink>
            <w:r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</w:p>
          <w:p w14:paraId="0389E993" w14:textId="64AF6EC3"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D26499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Viranomainen täyttää</w:t>
            </w:r>
          </w:p>
          <w:p w14:paraId="0E6A2444" w14:textId="77777777" w:rsidR="00C059A3" w:rsidRDefault="00C059A3" w:rsidP="00FC542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6B9FC4" w14:textId="77777777" w:rsidR="00C059A3" w:rsidRDefault="00C059A3" w:rsidP="00C059A3">
      <w:pPr>
        <w:rPr>
          <w:rFonts w:ascii="Arial" w:hAnsi="Arial" w:cs="Arial"/>
          <w:b/>
        </w:rPr>
      </w:pPr>
    </w:p>
    <w:p w14:paraId="32DD1CA3" w14:textId="77777777" w:rsidR="00C059A3" w:rsidRDefault="00C059A3" w:rsidP="00C059A3">
      <w:pPr>
        <w:rPr>
          <w:rFonts w:ascii="Arial" w:hAnsi="Arial" w:cs="Arial"/>
          <w:b/>
        </w:rPr>
      </w:pPr>
    </w:p>
    <w:p w14:paraId="67A06B69" w14:textId="77777777" w:rsidR="00C059A3" w:rsidRDefault="00C059A3" w:rsidP="00C059A3">
      <w:pPr>
        <w:rPr>
          <w:rFonts w:ascii="Arial" w:hAnsi="Arial" w:cs="Arial"/>
          <w:b/>
        </w:rPr>
      </w:pPr>
    </w:p>
    <w:p w14:paraId="10457EF4" w14:textId="77777777" w:rsidR="00C059A3" w:rsidRDefault="00C059A3" w:rsidP="008E2898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897"/>
      </w:tblGrid>
      <w:tr w:rsidR="00C059A3" w14:paraId="5E834EF3" w14:textId="77777777" w:rsidTr="00FC5423">
        <w:trPr>
          <w:trHeight w:hRule="exact" w:val="941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240804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2547631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D470F7D" w14:textId="77777777" w:rsidR="008E2898" w:rsidRDefault="008E2898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A1883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(henkilön, jolla on nimenkirjoitusoikeus)</w:t>
            </w:r>
          </w:p>
          <w:p w14:paraId="0BFB14DD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C0966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E160D9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Nimenselvennys</w:t>
            </w:r>
            <w:r w:rsidR="008E28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98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8E2898">
              <w:instrText xml:space="preserve"> FORMTEXT </w:instrText>
            </w:r>
            <w:r w:rsidR="008E2898">
              <w:fldChar w:fldCharType="separate"/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t> </w:t>
            </w:r>
            <w:r w:rsidR="008E2898">
              <w:fldChar w:fldCharType="end"/>
            </w:r>
          </w:p>
          <w:p w14:paraId="1C4D5A06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</w:tbl>
    <w:p w14:paraId="6E78B803" w14:textId="77777777" w:rsidR="00C059A3" w:rsidRDefault="00C059A3" w:rsidP="00C059A3"/>
    <w:p w14:paraId="28382EF9" w14:textId="77777777" w:rsidR="00726A09" w:rsidRPr="00EB4A95" w:rsidRDefault="00726A09" w:rsidP="00726A09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Maksatuspyyntö</w:t>
      </w:r>
      <w:r w:rsidRPr="00EB4A95">
        <w:rPr>
          <w:rFonts w:ascii="Arial" w:hAnsi="Arial" w:cs="Arial"/>
          <w:b/>
          <w:color w:val="000000"/>
          <w:sz w:val="24"/>
        </w:rPr>
        <w:t xml:space="preserve"> toimitetaan: </w:t>
      </w:r>
    </w:p>
    <w:p w14:paraId="0E6EBEE2" w14:textId="77777777"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14:paraId="499D8EF6" w14:textId="0F9F5EC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 w:rsidRPr="00430808">
        <w:rPr>
          <w:rFonts w:ascii="Arial" w:hAnsi="Arial" w:cs="Arial"/>
          <w:b/>
          <w:bCs/>
          <w:sz w:val="18"/>
          <w:szCs w:val="18"/>
        </w:rPr>
        <w:t>OPETUS-</w:t>
      </w:r>
      <w:r w:rsidR="00316F6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30808">
        <w:rPr>
          <w:rFonts w:ascii="Arial" w:hAnsi="Arial" w:cs="Arial"/>
          <w:b/>
          <w:bCs/>
          <w:sz w:val="18"/>
          <w:szCs w:val="18"/>
        </w:rPr>
        <w:t>JA KULTTUURIMINISTERIÖ</w:t>
      </w:r>
    </w:p>
    <w:p w14:paraId="742B1A52" w14:textId="349DBD57" w:rsidR="00CF7FFB" w:rsidRDefault="00000000" w:rsidP="00CF7FFB">
      <w:pPr>
        <w:overflowPunct/>
        <w:autoSpaceDE/>
        <w:adjustRightInd/>
        <w:rPr>
          <w:rStyle w:val="Hyperlinkki"/>
          <w:rFonts w:ascii="Arial" w:hAnsi="Arial" w:cs="Arial"/>
          <w:bCs/>
          <w:sz w:val="18"/>
          <w:szCs w:val="18"/>
        </w:rPr>
      </w:pPr>
      <w:hyperlink r:id="rId13" w:history="1">
        <w:r w:rsidR="00CF7FFB" w:rsidRPr="005C4B63">
          <w:rPr>
            <w:rStyle w:val="Hyperlinkki"/>
            <w:rFonts w:ascii="Arial" w:hAnsi="Arial" w:cs="Arial"/>
            <w:bCs/>
            <w:sz w:val="18"/>
            <w:szCs w:val="18"/>
          </w:rPr>
          <w:t>kirjaamo.okm@gov.fi</w:t>
        </w:r>
      </w:hyperlink>
    </w:p>
    <w:p w14:paraId="12EFFF36" w14:textId="4BE712D6" w:rsidR="00CF7FFB" w:rsidRPr="00CF7FFB" w:rsidRDefault="00CF7FFB" w:rsidP="00CF7FFB">
      <w:pPr>
        <w:overflowPunct/>
        <w:autoSpaceDE/>
        <w:adjustRightInd/>
        <w:rPr>
          <w:rFonts w:ascii="Arial" w:hAnsi="Arial" w:cs="Arial"/>
          <w:bCs/>
          <w:color w:val="002F6C"/>
          <w:sz w:val="18"/>
          <w:szCs w:val="18"/>
        </w:rPr>
      </w:pPr>
      <w:r>
        <w:rPr>
          <w:rStyle w:val="Hyperlinkki"/>
          <w:rFonts w:ascii="Arial" w:hAnsi="Arial" w:cs="Arial"/>
          <w:bCs/>
          <w:sz w:val="18"/>
          <w:szCs w:val="18"/>
        </w:rPr>
        <w:t>tai</w:t>
      </w:r>
    </w:p>
    <w:p w14:paraId="3C82494F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Meritullinkatu 10</w:t>
      </w:r>
    </w:p>
    <w:p w14:paraId="6D4342A6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PL 29, 00023 Valtioneuvosto</w:t>
      </w:r>
    </w:p>
    <w:p w14:paraId="4860CA2C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 xml:space="preserve">Puh. 0295 </w:t>
      </w:r>
      <w:r w:rsidR="00BA2564">
        <w:rPr>
          <w:rFonts w:ascii="Arial" w:hAnsi="Arial" w:cs="Arial"/>
          <w:bCs/>
          <w:sz w:val="18"/>
          <w:szCs w:val="18"/>
        </w:rPr>
        <w:t>16001</w:t>
      </w:r>
    </w:p>
    <w:p w14:paraId="543CCAA6" w14:textId="77777777" w:rsidR="00D16598" w:rsidRDefault="00D16598" w:rsidP="00A63CCF">
      <w:pPr>
        <w:pStyle w:val="Leipteksti"/>
      </w:pPr>
    </w:p>
    <w:p w14:paraId="3B372DD4" w14:textId="77777777" w:rsidR="00A63CCF" w:rsidRPr="00D16598" w:rsidRDefault="00A63CCF" w:rsidP="00D16598"/>
    <w:sectPr w:rsidR="00A63CCF" w:rsidRPr="00D16598" w:rsidSect="00C059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0F9B" w14:textId="77777777" w:rsidR="00F104F2" w:rsidRDefault="00F104F2" w:rsidP="006233E1">
      <w:r>
        <w:separator/>
      </w:r>
    </w:p>
    <w:p w14:paraId="72EDBCA5" w14:textId="77777777" w:rsidR="00F104F2" w:rsidRDefault="00F104F2"/>
    <w:p w14:paraId="256AF237" w14:textId="77777777" w:rsidR="00F104F2" w:rsidRDefault="00F104F2"/>
    <w:p w14:paraId="12DAED98" w14:textId="77777777" w:rsidR="00F104F2" w:rsidRDefault="00F104F2"/>
    <w:p w14:paraId="73D989E0" w14:textId="77777777" w:rsidR="00F104F2" w:rsidRDefault="00F104F2"/>
  </w:endnote>
  <w:endnote w:type="continuationSeparator" w:id="0">
    <w:p w14:paraId="2B79BE08" w14:textId="77777777" w:rsidR="00F104F2" w:rsidRDefault="00F104F2" w:rsidP="006233E1">
      <w:r>
        <w:continuationSeparator/>
      </w:r>
    </w:p>
    <w:p w14:paraId="787C0375" w14:textId="77777777" w:rsidR="00F104F2" w:rsidRDefault="00F104F2"/>
    <w:p w14:paraId="489D9571" w14:textId="77777777" w:rsidR="00F104F2" w:rsidRDefault="00F104F2"/>
    <w:p w14:paraId="607AE64B" w14:textId="77777777" w:rsidR="00F104F2" w:rsidRDefault="00F104F2"/>
    <w:p w14:paraId="65E1A7B5" w14:textId="77777777" w:rsidR="00F104F2" w:rsidRDefault="00F10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D74B" w14:textId="77777777" w:rsidR="00F93163" w:rsidRDefault="00F93163" w:rsidP="00F93163">
    <w:pPr>
      <w:pStyle w:val="Alatunniste"/>
      <w:tabs>
        <w:tab w:val="left" w:pos="2694"/>
      </w:tabs>
    </w:pPr>
  </w:p>
  <w:p w14:paraId="11920A3A" w14:textId="77777777" w:rsidR="00972843" w:rsidRDefault="00972843" w:rsidP="00F93163">
    <w:pPr>
      <w:pStyle w:val="Alatunniste"/>
      <w:tabs>
        <w:tab w:val="left" w:pos="2694"/>
      </w:tabs>
    </w:pPr>
  </w:p>
  <w:p w14:paraId="2A9F0C78" w14:textId="77777777" w:rsidR="00972843" w:rsidRDefault="00972843" w:rsidP="00F93163">
    <w:pPr>
      <w:pStyle w:val="Alatunniste"/>
      <w:tabs>
        <w:tab w:val="left" w:pos="2694"/>
      </w:tabs>
    </w:pPr>
  </w:p>
  <w:p w14:paraId="32AE1051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5AB4BA28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62567C5A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2AED7126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721A7A38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7CCFB81E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47D747D1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28EAEC94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5782A076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952BFA2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068E91DB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67E3688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52FECD2E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4124C62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D0909F2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ECF412F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00491B8" w14:textId="77777777" w:rsidR="002C0532" w:rsidRDefault="002C0532"/>
  <w:p w14:paraId="7A57448A" w14:textId="77777777" w:rsidR="002C0532" w:rsidRDefault="002C0532"/>
  <w:p w14:paraId="00ED565A" w14:textId="77777777" w:rsidR="002C0532" w:rsidRDefault="002C0532"/>
  <w:p w14:paraId="2C1663AF" w14:textId="77777777"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AC3B" w14:textId="77777777"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B663B2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B663B2">
        <w:rPr>
          <w:noProof/>
        </w:rPr>
        <w:t>2</w:t>
      </w:r>
    </w:fldSimple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105C" w14:textId="77777777"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14:paraId="5F1AA7CB" w14:textId="77777777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769B1F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D29DE4A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A417141" w14:textId="77777777"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6BA2C98A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14:paraId="3857BB66" w14:textId="77777777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A40FE8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D03061B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 xml:space="preserve">PB 29, 00023 </w:t>
          </w:r>
          <w:proofErr w:type="spellStart"/>
          <w:r w:rsidRPr="00A41A7D">
            <w:rPr>
              <w:color w:val="000000" w:themeColor="text1"/>
              <w:sz w:val="18"/>
            </w:rPr>
            <w:t>Statsrådet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80E16F1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2F93134A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proofErr w:type="spellStart"/>
          <w:r w:rsidRPr="00A41A7D">
            <w:rPr>
              <w:color w:val="000000" w:themeColor="text1"/>
              <w:sz w:val="18"/>
            </w:rPr>
            <w:t>tfn</w:t>
          </w:r>
          <w:proofErr w:type="spellEnd"/>
          <w:r w:rsidRPr="00A41A7D">
            <w:rPr>
              <w:color w:val="000000" w:themeColor="text1"/>
              <w:sz w:val="18"/>
            </w:rPr>
            <w:t xml:space="preserve"> 0295 16001</w:t>
          </w:r>
        </w:p>
      </w:tc>
    </w:tr>
  </w:tbl>
  <w:p w14:paraId="18BD16C4" w14:textId="77777777"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EF4F" w14:textId="77777777" w:rsidR="00F104F2" w:rsidRDefault="00F104F2" w:rsidP="00730DBA">
      <w:r>
        <w:separator/>
      </w:r>
    </w:p>
  </w:footnote>
  <w:footnote w:type="continuationSeparator" w:id="0">
    <w:p w14:paraId="570F4682" w14:textId="77777777" w:rsidR="00F104F2" w:rsidRDefault="00F104F2" w:rsidP="00730DBA">
      <w:r>
        <w:continuationSeparator/>
      </w:r>
    </w:p>
  </w:footnote>
  <w:footnote w:type="continuationNotice" w:id="1">
    <w:p w14:paraId="20B316D9" w14:textId="77777777" w:rsidR="00F104F2" w:rsidRPr="00730DBA" w:rsidRDefault="00F104F2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89ED" w14:textId="77777777" w:rsidR="00661C14" w:rsidRDefault="00661C14">
    <w:pPr>
      <w:pStyle w:val="Yltunniste"/>
    </w:pPr>
  </w:p>
  <w:p w14:paraId="6F35F3F4" w14:textId="77777777" w:rsidR="002C0532" w:rsidRDefault="002C0532"/>
  <w:p w14:paraId="03DCD3F3" w14:textId="77777777" w:rsidR="002C0532" w:rsidRDefault="002C0532"/>
  <w:p w14:paraId="49BBD1F1" w14:textId="77777777" w:rsidR="002C0532" w:rsidRDefault="002C0532"/>
  <w:p w14:paraId="4571DB06" w14:textId="77777777"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FF0E" w14:textId="77777777"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FAFC" w14:textId="77777777" w:rsidR="00EB1C23" w:rsidRDefault="00EB1C2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8DA40" wp14:editId="3AD9BCA4">
          <wp:simplePos x="0" y="0"/>
          <wp:positionH relativeFrom="column">
            <wp:posOffset>0</wp:posOffset>
          </wp:positionH>
          <wp:positionV relativeFrom="paragraph">
            <wp:posOffset>-166741</wp:posOffset>
          </wp:positionV>
          <wp:extent cx="3742690" cy="791789"/>
          <wp:effectExtent l="0" t="0" r="0" b="8890"/>
          <wp:wrapNone/>
          <wp:docPr id="2" name="Kuva 2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7083F"/>
    <w:multiLevelType w:val="hybridMultilevel"/>
    <w:tmpl w:val="E7E4BD22"/>
    <w:lvl w:ilvl="0" w:tplc="543E62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70B98"/>
    <w:multiLevelType w:val="hybridMultilevel"/>
    <w:tmpl w:val="0262AE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000DE"/>
    <w:multiLevelType w:val="hybridMultilevel"/>
    <w:tmpl w:val="CA9685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-609" w:hanging="360"/>
      </w:pPr>
    </w:lvl>
    <w:lvl w:ilvl="2" w:tplc="040B001B">
      <w:start w:val="1"/>
      <w:numFmt w:val="lowerRoman"/>
      <w:lvlText w:val="%3."/>
      <w:lvlJc w:val="right"/>
      <w:pPr>
        <w:ind w:left="111" w:hanging="180"/>
      </w:pPr>
    </w:lvl>
    <w:lvl w:ilvl="3" w:tplc="040B000F">
      <w:start w:val="1"/>
      <w:numFmt w:val="decimal"/>
      <w:lvlText w:val="%4."/>
      <w:lvlJc w:val="left"/>
      <w:pPr>
        <w:ind w:left="831" w:hanging="360"/>
      </w:pPr>
    </w:lvl>
    <w:lvl w:ilvl="4" w:tplc="040B0019">
      <w:start w:val="1"/>
      <w:numFmt w:val="lowerLetter"/>
      <w:lvlText w:val="%5."/>
      <w:lvlJc w:val="left"/>
      <w:pPr>
        <w:ind w:left="1551" w:hanging="360"/>
      </w:pPr>
    </w:lvl>
    <w:lvl w:ilvl="5" w:tplc="040B001B">
      <w:start w:val="1"/>
      <w:numFmt w:val="lowerRoman"/>
      <w:lvlText w:val="%6."/>
      <w:lvlJc w:val="right"/>
      <w:pPr>
        <w:ind w:left="2271" w:hanging="180"/>
      </w:pPr>
    </w:lvl>
    <w:lvl w:ilvl="6" w:tplc="040B000F">
      <w:start w:val="1"/>
      <w:numFmt w:val="decimal"/>
      <w:lvlText w:val="%7."/>
      <w:lvlJc w:val="left"/>
      <w:pPr>
        <w:ind w:left="2991" w:hanging="360"/>
      </w:pPr>
    </w:lvl>
    <w:lvl w:ilvl="7" w:tplc="040B0019">
      <w:start w:val="1"/>
      <w:numFmt w:val="lowerLetter"/>
      <w:lvlText w:val="%8."/>
      <w:lvlJc w:val="left"/>
      <w:pPr>
        <w:ind w:left="3711" w:hanging="360"/>
      </w:pPr>
    </w:lvl>
    <w:lvl w:ilvl="8" w:tplc="040B001B">
      <w:start w:val="1"/>
      <w:numFmt w:val="lowerRoman"/>
      <w:lvlText w:val="%9."/>
      <w:lvlJc w:val="right"/>
      <w:pPr>
        <w:ind w:left="4431" w:hanging="180"/>
      </w:pPr>
    </w:lvl>
  </w:abstractNum>
  <w:num w:numId="1" w16cid:durableId="1794520117">
    <w:abstractNumId w:val="0"/>
  </w:num>
  <w:num w:numId="2" w16cid:durableId="1242373793">
    <w:abstractNumId w:val="7"/>
  </w:num>
  <w:num w:numId="3" w16cid:durableId="1481114603">
    <w:abstractNumId w:val="6"/>
  </w:num>
  <w:num w:numId="4" w16cid:durableId="722680572">
    <w:abstractNumId w:val="6"/>
  </w:num>
  <w:num w:numId="5" w16cid:durableId="1791125123">
    <w:abstractNumId w:val="6"/>
  </w:num>
  <w:num w:numId="6" w16cid:durableId="695160340">
    <w:abstractNumId w:val="6"/>
  </w:num>
  <w:num w:numId="7" w16cid:durableId="1521161837">
    <w:abstractNumId w:val="2"/>
  </w:num>
  <w:num w:numId="8" w16cid:durableId="1140851278">
    <w:abstractNumId w:val="1"/>
  </w:num>
  <w:num w:numId="9" w16cid:durableId="1160148557">
    <w:abstractNumId w:val="3"/>
  </w:num>
  <w:num w:numId="10" w16cid:durableId="343022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8882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946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2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73"/>
    <w:rsid w:val="00017999"/>
    <w:rsid w:val="00017F5F"/>
    <w:rsid w:val="00022CEC"/>
    <w:rsid w:val="00026B23"/>
    <w:rsid w:val="00050ECD"/>
    <w:rsid w:val="00051804"/>
    <w:rsid w:val="00071F7F"/>
    <w:rsid w:val="000850E1"/>
    <w:rsid w:val="000867B0"/>
    <w:rsid w:val="00092C9C"/>
    <w:rsid w:val="00094418"/>
    <w:rsid w:val="000A0CE3"/>
    <w:rsid w:val="000A17DC"/>
    <w:rsid w:val="00101DC0"/>
    <w:rsid w:val="00113B5B"/>
    <w:rsid w:val="001170AB"/>
    <w:rsid w:val="00153349"/>
    <w:rsid w:val="001637FB"/>
    <w:rsid w:val="001846F1"/>
    <w:rsid w:val="001865D3"/>
    <w:rsid w:val="001A54BA"/>
    <w:rsid w:val="001A5F89"/>
    <w:rsid w:val="001D1D1A"/>
    <w:rsid w:val="001E3AD2"/>
    <w:rsid w:val="0020401A"/>
    <w:rsid w:val="002046BF"/>
    <w:rsid w:val="0020613C"/>
    <w:rsid w:val="00215490"/>
    <w:rsid w:val="0023779B"/>
    <w:rsid w:val="00261F58"/>
    <w:rsid w:val="0026582B"/>
    <w:rsid w:val="002818A9"/>
    <w:rsid w:val="002A5986"/>
    <w:rsid w:val="002B499B"/>
    <w:rsid w:val="002C0532"/>
    <w:rsid w:val="003161C1"/>
    <w:rsid w:val="00316F6D"/>
    <w:rsid w:val="0033627F"/>
    <w:rsid w:val="00342C24"/>
    <w:rsid w:val="00352C14"/>
    <w:rsid w:val="00357F38"/>
    <w:rsid w:val="00365FBA"/>
    <w:rsid w:val="003A05E0"/>
    <w:rsid w:val="003B16EA"/>
    <w:rsid w:val="003C4A80"/>
    <w:rsid w:val="003D7B94"/>
    <w:rsid w:val="00400CAC"/>
    <w:rsid w:val="00406C8E"/>
    <w:rsid w:val="00412C9D"/>
    <w:rsid w:val="00443DF8"/>
    <w:rsid w:val="00462424"/>
    <w:rsid w:val="00467E08"/>
    <w:rsid w:val="00471B8D"/>
    <w:rsid w:val="00495564"/>
    <w:rsid w:val="004B7246"/>
    <w:rsid w:val="004C0C31"/>
    <w:rsid w:val="004E73A9"/>
    <w:rsid w:val="004F2948"/>
    <w:rsid w:val="004F5ADD"/>
    <w:rsid w:val="005205C3"/>
    <w:rsid w:val="00525652"/>
    <w:rsid w:val="0055333E"/>
    <w:rsid w:val="00557701"/>
    <w:rsid w:val="00561F4E"/>
    <w:rsid w:val="005A007B"/>
    <w:rsid w:val="005E3D45"/>
    <w:rsid w:val="005E42D6"/>
    <w:rsid w:val="00602C33"/>
    <w:rsid w:val="00611E67"/>
    <w:rsid w:val="00620481"/>
    <w:rsid w:val="00621FDF"/>
    <w:rsid w:val="006233E1"/>
    <w:rsid w:val="00633FBB"/>
    <w:rsid w:val="0065573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72548A"/>
    <w:rsid w:val="00726A09"/>
    <w:rsid w:val="00730DBA"/>
    <w:rsid w:val="0073536B"/>
    <w:rsid w:val="00751655"/>
    <w:rsid w:val="00757DCD"/>
    <w:rsid w:val="00762B5E"/>
    <w:rsid w:val="007764C9"/>
    <w:rsid w:val="007A6196"/>
    <w:rsid w:val="007B5802"/>
    <w:rsid w:val="007B5CAB"/>
    <w:rsid w:val="007B7BB1"/>
    <w:rsid w:val="00801CAE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877E5"/>
    <w:rsid w:val="00893AD3"/>
    <w:rsid w:val="008E2898"/>
    <w:rsid w:val="008E44A5"/>
    <w:rsid w:val="0090354A"/>
    <w:rsid w:val="00912C18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C617B"/>
    <w:rsid w:val="009C7771"/>
    <w:rsid w:val="009E3054"/>
    <w:rsid w:val="00A31E09"/>
    <w:rsid w:val="00A37F96"/>
    <w:rsid w:val="00A410EC"/>
    <w:rsid w:val="00A41A7D"/>
    <w:rsid w:val="00A47442"/>
    <w:rsid w:val="00A57AA5"/>
    <w:rsid w:val="00A61837"/>
    <w:rsid w:val="00A63CCF"/>
    <w:rsid w:val="00A74B53"/>
    <w:rsid w:val="00A818DC"/>
    <w:rsid w:val="00A94B48"/>
    <w:rsid w:val="00AE6082"/>
    <w:rsid w:val="00AE6131"/>
    <w:rsid w:val="00AF21A7"/>
    <w:rsid w:val="00B01A4C"/>
    <w:rsid w:val="00B14B4E"/>
    <w:rsid w:val="00B1527B"/>
    <w:rsid w:val="00B179E8"/>
    <w:rsid w:val="00B42880"/>
    <w:rsid w:val="00B55573"/>
    <w:rsid w:val="00B62703"/>
    <w:rsid w:val="00B663B2"/>
    <w:rsid w:val="00B717AA"/>
    <w:rsid w:val="00B76E13"/>
    <w:rsid w:val="00B7708E"/>
    <w:rsid w:val="00B80584"/>
    <w:rsid w:val="00B8151D"/>
    <w:rsid w:val="00B97A73"/>
    <w:rsid w:val="00BA2564"/>
    <w:rsid w:val="00BD3227"/>
    <w:rsid w:val="00BF5055"/>
    <w:rsid w:val="00BF622A"/>
    <w:rsid w:val="00C059A3"/>
    <w:rsid w:val="00C44F39"/>
    <w:rsid w:val="00C458C6"/>
    <w:rsid w:val="00C5745F"/>
    <w:rsid w:val="00C662D2"/>
    <w:rsid w:val="00C729D3"/>
    <w:rsid w:val="00C918B9"/>
    <w:rsid w:val="00CC3C6F"/>
    <w:rsid w:val="00CD095A"/>
    <w:rsid w:val="00CE51BB"/>
    <w:rsid w:val="00CF7FF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61398"/>
    <w:rsid w:val="00E615B9"/>
    <w:rsid w:val="00E61A7D"/>
    <w:rsid w:val="00E713FA"/>
    <w:rsid w:val="00E838A1"/>
    <w:rsid w:val="00EA21EB"/>
    <w:rsid w:val="00EA26BF"/>
    <w:rsid w:val="00EA28E1"/>
    <w:rsid w:val="00EB1C23"/>
    <w:rsid w:val="00EC3C88"/>
    <w:rsid w:val="00EE2388"/>
    <w:rsid w:val="00EE4302"/>
    <w:rsid w:val="00F104F2"/>
    <w:rsid w:val="00F74100"/>
    <w:rsid w:val="00F7450A"/>
    <w:rsid w:val="00F81599"/>
    <w:rsid w:val="00F8424B"/>
    <w:rsid w:val="00F93163"/>
    <w:rsid w:val="00FA0D98"/>
    <w:rsid w:val="00FB652F"/>
    <w:rsid w:val="00FC3B0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1A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.okm@gov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link.webropolsurveys.com/Participation/Public/1a8f689f-b735-4326-91ef-832f3305181e?displayId=Fin33061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Props1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96CE4-C9EB-446C-8CFF-A361A10946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2</Pages>
  <Words>316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2025-06-04T06:13:00Z</dcterms:created>
  <dcterms:modified xsi:type="dcterms:W3CDTF">2025-06-04T06:13:00Z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