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1B2E" w14:textId="064B4505" w:rsidR="0030254A" w:rsidRDefault="0030254A" w:rsidP="0030254A">
      <w:pPr>
        <w:pStyle w:val="Otsikko1"/>
      </w:pPr>
      <w:r>
        <w:t>Lisätiedot valtionavustuksen tarpeesta ja kohdentumisesta 2023</w:t>
      </w:r>
    </w:p>
    <w:p w14:paraId="10A391DB" w14:textId="77777777" w:rsidR="0030254A" w:rsidRPr="0030254A" w:rsidRDefault="0030254A" w:rsidP="0030254A"/>
    <w:tbl>
      <w:tblPr>
        <w:tblStyle w:val="TaulukkoRuudukko"/>
        <w:tblW w:w="9741" w:type="dxa"/>
        <w:tblInd w:w="-113" w:type="dxa"/>
        <w:tblLook w:val="04A0" w:firstRow="1" w:lastRow="0" w:firstColumn="1" w:lastColumn="0" w:noHBand="0" w:noVBand="1"/>
      </w:tblPr>
      <w:tblGrid>
        <w:gridCol w:w="9741"/>
      </w:tblGrid>
      <w:tr w:rsidR="0013345E" w:rsidRPr="0013345E" w14:paraId="298CBBD1" w14:textId="77777777" w:rsidTr="0030254A">
        <w:trPr>
          <w:trHeight w:val="745"/>
        </w:trPr>
        <w:tc>
          <w:tcPr>
            <w:tcW w:w="9741" w:type="dxa"/>
          </w:tcPr>
          <w:p w14:paraId="3F62459E" w14:textId="4BC71B64" w:rsidR="0013345E" w:rsidRPr="00AD643C" w:rsidRDefault="00874847" w:rsidP="0052341C">
            <w:pPr>
              <w:pStyle w:val="Luettelokappale"/>
              <w:numPr>
                <w:ilvl w:val="0"/>
                <w:numId w:val="2"/>
              </w:numPr>
            </w:pPr>
            <w:r w:rsidRPr="00AD643C">
              <w:t>Millaisia välittömiä vaikutuksia koronapandemialla on ollut tai ennakoidaan olevan hakijan järjestämään taiteen perusopetu</w:t>
            </w:r>
            <w:r w:rsidR="00722D9C">
              <w:t xml:space="preserve">kseen ja muuhun toimintaan sekä </w:t>
            </w:r>
            <w:r w:rsidRPr="00AD643C">
              <w:t>talouteen:</w:t>
            </w:r>
          </w:p>
          <w:p w14:paraId="5BEECC5B" w14:textId="776A5B23" w:rsidR="00E4619F" w:rsidRPr="00AD643C" w:rsidRDefault="00E4619F" w:rsidP="00F013A5"/>
          <w:p w14:paraId="73229A52" w14:textId="3DD23AAD" w:rsidR="00E4619F" w:rsidRDefault="00D16391" w:rsidP="00E4619F">
            <w:pPr>
              <w:pStyle w:val="Luettelokappale"/>
              <w:numPr>
                <w:ilvl w:val="0"/>
                <w:numId w:val="4"/>
              </w:numPr>
            </w:pPr>
            <w:r w:rsidRPr="00CA7B38">
              <w:t>Lukuvuonna 2022</w:t>
            </w:r>
            <w:r w:rsidR="00E4619F" w:rsidRPr="00CA7B38">
              <w:t>:</w:t>
            </w:r>
            <w:r w:rsidR="00722D9C">
              <w:fldChar w:fldCharType="begin">
                <w:ffData>
                  <w:name w:val="Teksti28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0" w:name="Teksti28"/>
            <w:r w:rsidR="00722D9C">
              <w:instrText xml:space="preserve"> FORMTEXT </w:instrText>
            </w:r>
            <w:r w:rsidR="00722D9C">
              <w:fldChar w:fldCharType="separate"/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fldChar w:fldCharType="end"/>
            </w:r>
            <w:bookmarkEnd w:id="0"/>
          </w:p>
          <w:p w14:paraId="18D09A67" w14:textId="77777777" w:rsidR="00CA7B38" w:rsidRPr="00CA7B38" w:rsidRDefault="00CA7B38" w:rsidP="00CA7B38">
            <w:pPr>
              <w:pStyle w:val="Luettelokappale"/>
            </w:pPr>
          </w:p>
          <w:p w14:paraId="7560827F" w14:textId="68455FB2" w:rsidR="00F1237E" w:rsidRPr="00CA7B38" w:rsidRDefault="00D16391" w:rsidP="00E4619F">
            <w:pPr>
              <w:pStyle w:val="Luettelokappale"/>
              <w:numPr>
                <w:ilvl w:val="0"/>
                <w:numId w:val="4"/>
              </w:numPr>
            </w:pPr>
            <w:r w:rsidRPr="00CA7B38">
              <w:t>Kevätlukukaudella 2023</w:t>
            </w:r>
            <w:r w:rsidR="00F1237E" w:rsidRPr="00CA7B38">
              <w:t xml:space="preserve">: </w:t>
            </w:r>
            <w:r w:rsidR="00722D9C">
              <w:fldChar w:fldCharType="begin">
                <w:ffData>
                  <w:name w:val="Teksti29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" w:name="Teksti29"/>
            <w:r w:rsidR="00722D9C">
              <w:instrText xml:space="preserve"> FORMTEXT </w:instrText>
            </w:r>
            <w:r w:rsidR="00722D9C">
              <w:fldChar w:fldCharType="separate"/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rPr>
                <w:noProof/>
              </w:rPr>
              <w:t> </w:t>
            </w:r>
            <w:r w:rsidR="00722D9C">
              <w:fldChar w:fldCharType="end"/>
            </w:r>
            <w:bookmarkEnd w:id="1"/>
          </w:p>
          <w:p w14:paraId="07B44376" w14:textId="77777777" w:rsidR="0013345E" w:rsidRPr="00AD643C" w:rsidRDefault="0013345E" w:rsidP="0013345E">
            <w:pPr>
              <w:pStyle w:val="Luettelokappale"/>
            </w:pPr>
          </w:p>
        </w:tc>
      </w:tr>
      <w:tr w:rsidR="00F1237E" w:rsidRPr="0013345E" w14:paraId="299BD120" w14:textId="77777777" w:rsidTr="0030254A">
        <w:trPr>
          <w:trHeight w:val="745"/>
        </w:trPr>
        <w:tc>
          <w:tcPr>
            <w:tcW w:w="9741" w:type="dxa"/>
          </w:tcPr>
          <w:p w14:paraId="4132F2CF" w14:textId="56A59AFA" w:rsidR="001078E6" w:rsidRPr="00AD643C" w:rsidRDefault="00F1237E" w:rsidP="001078E6">
            <w:pPr>
              <w:pStyle w:val="Luettelokappale"/>
              <w:numPr>
                <w:ilvl w:val="0"/>
                <w:numId w:val="2"/>
              </w:numPr>
            </w:pPr>
            <w:r w:rsidRPr="00AD643C">
              <w:t>Ilmoitetaan taite</w:t>
            </w:r>
            <w:r w:rsidR="001078E6" w:rsidRPr="00AD643C">
              <w:t>en perusopetuksen oppilasmäärät</w:t>
            </w:r>
          </w:p>
          <w:p w14:paraId="119094E0" w14:textId="77777777" w:rsidR="001078E6" w:rsidRPr="00AD643C" w:rsidRDefault="001078E6" w:rsidP="001078E6">
            <w:pPr>
              <w:pStyle w:val="Luettelokappale"/>
              <w:ind w:left="360"/>
            </w:pPr>
          </w:p>
          <w:p w14:paraId="1FBCC382" w14:textId="7210036F" w:rsidR="00F1237E" w:rsidRDefault="00FA2235" w:rsidP="00722D9C">
            <w:pPr>
              <w:pStyle w:val="Luettelokappale"/>
              <w:numPr>
                <w:ilvl w:val="0"/>
                <w:numId w:val="7"/>
              </w:numPr>
            </w:pPr>
            <w:r w:rsidRPr="00CA7B38">
              <w:t>päivämäärällä 20.9.20</w:t>
            </w:r>
            <w:r w:rsidR="00D16391" w:rsidRPr="00CA7B38">
              <w:t>22</w:t>
            </w:r>
            <w:r w:rsidR="00F1237E" w:rsidRPr="00CA7B38">
              <w:t>:</w:t>
            </w:r>
            <w:r w:rsidR="00AD643C" w:rsidRPr="00CA7B38">
              <w:t xml:space="preserve"> </w:t>
            </w:r>
            <w:r w:rsidR="00A642E7">
              <w:fldChar w:fldCharType="begin">
                <w:ffData>
                  <w:name w:val="Teksti3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" w:name="Teksti30"/>
            <w:r w:rsidR="00A642E7">
              <w:instrText xml:space="preserve"> FORMTEXT </w:instrText>
            </w:r>
            <w:r w:rsidR="00A642E7">
              <w:fldChar w:fldCharType="separate"/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fldChar w:fldCharType="end"/>
            </w:r>
            <w:bookmarkEnd w:id="2"/>
          </w:p>
          <w:p w14:paraId="07BFE668" w14:textId="77777777" w:rsidR="00CA7B38" w:rsidRPr="00CA7B38" w:rsidRDefault="00CA7B38" w:rsidP="00722D9C"/>
          <w:p w14:paraId="27A50C39" w14:textId="13E073FD" w:rsidR="00F1237E" w:rsidRPr="00CA7B38" w:rsidRDefault="00F1237E" w:rsidP="00722D9C">
            <w:pPr>
              <w:pStyle w:val="Luettelokappale"/>
              <w:numPr>
                <w:ilvl w:val="0"/>
                <w:numId w:val="7"/>
              </w:numPr>
            </w:pPr>
            <w:r w:rsidRPr="00CA7B38">
              <w:t xml:space="preserve">päivämäärällä </w:t>
            </w:r>
            <w:r w:rsidR="00D16391" w:rsidRPr="00CA7B38">
              <w:t>20.1.2023</w:t>
            </w:r>
            <w:r w:rsidRPr="00CA7B38">
              <w:t>:</w:t>
            </w:r>
            <w:r w:rsidR="00AD643C" w:rsidRPr="00CA7B38">
              <w:t xml:space="preserve"> </w:t>
            </w:r>
            <w:r w:rsidR="00A642E7">
              <w:fldChar w:fldCharType="begin">
                <w:ffData>
                  <w:name w:val="Teksti31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" w:name="Teksti31"/>
            <w:r w:rsidR="00A642E7">
              <w:instrText xml:space="preserve"> FORMTEXT </w:instrText>
            </w:r>
            <w:r w:rsidR="00A642E7">
              <w:fldChar w:fldCharType="separate"/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fldChar w:fldCharType="end"/>
            </w:r>
            <w:bookmarkEnd w:id="3"/>
          </w:p>
          <w:p w14:paraId="463991D1" w14:textId="77777777" w:rsidR="00F1237E" w:rsidRPr="00AD643C" w:rsidRDefault="00F1237E" w:rsidP="00987FEB">
            <w:pPr>
              <w:pStyle w:val="Luettelokappale"/>
              <w:ind w:left="360"/>
            </w:pPr>
          </w:p>
        </w:tc>
      </w:tr>
      <w:tr w:rsidR="00CA7B38" w:rsidRPr="0013345E" w14:paraId="0A8C861D" w14:textId="77777777" w:rsidTr="0030254A">
        <w:trPr>
          <w:trHeight w:val="745"/>
        </w:trPr>
        <w:tc>
          <w:tcPr>
            <w:tcW w:w="9741" w:type="dxa"/>
          </w:tcPr>
          <w:p w14:paraId="413432C5" w14:textId="451E567F" w:rsidR="00CA7B38" w:rsidRPr="00AD643C" w:rsidRDefault="00CA7B38" w:rsidP="0030254A">
            <w:pPr>
              <w:pStyle w:val="Luettelokappale"/>
              <w:numPr>
                <w:ilvl w:val="0"/>
                <w:numId w:val="2"/>
              </w:numPr>
            </w:pPr>
            <w:r w:rsidRPr="00CA7B38">
              <w:t xml:space="preserve">Ilmoitetaan Laskelma valtionavustuksen tarpeesta ja kohdentumisesta </w:t>
            </w:r>
            <w:r w:rsidR="00A642E7">
              <w:fldChar w:fldCharType="begin">
                <w:ffData>
                  <w:name w:val="Teksti32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4" w:name="Teksti32"/>
            <w:r w:rsidR="00A642E7">
              <w:instrText xml:space="preserve"> FORMTEXT </w:instrText>
            </w:r>
            <w:r w:rsidR="00A642E7">
              <w:fldChar w:fldCharType="separate"/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fldChar w:fldCharType="end"/>
            </w:r>
            <w:bookmarkEnd w:id="4"/>
            <w:r w:rsidR="0030254A">
              <w:t xml:space="preserve"> </w:t>
            </w:r>
          </w:p>
        </w:tc>
      </w:tr>
      <w:tr w:rsidR="00873DAE" w:rsidRPr="0013345E" w14:paraId="6F6E4449" w14:textId="77777777" w:rsidTr="0030254A">
        <w:tc>
          <w:tcPr>
            <w:tcW w:w="9741" w:type="dxa"/>
          </w:tcPr>
          <w:p w14:paraId="2000E715" w14:textId="0D42460E" w:rsidR="00E4619F" w:rsidRPr="00CA7B38" w:rsidRDefault="00D16391" w:rsidP="00E4619F">
            <w:pPr>
              <w:pStyle w:val="Luettelokappale"/>
              <w:numPr>
                <w:ilvl w:val="0"/>
                <w:numId w:val="2"/>
              </w:numPr>
            </w:pPr>
            <w:r>
              <w:t xml:space="preserve">Ilmoitetaan </w:t>
            </w:r>
            <w:r w:rsidR="00E4619F" w:rsidRPr="00AD643C">
              <w:t>ne k</w:t>
            </w:r>
            <w:r w:rsidR="00C861B3" w:rsidRPr="00AD643C">
              <w:t xml:space="preserve">eskeiset </w:t>
            </w:r>
            <w:r w:rsidR="00E4619F" w:rsidRPr="00AD643C">
              <w:t>toiminnan jatkuvuutta turvaavat toimet, joihin valtionavustusta haetaan</w:t>
            </w:r>
            <w:r w:rsidR="00A5735B" w:rsidRPr="00CA7B38">
              <w:t>, ja joihin valtionavustusta ei ole aiemmin tänä vuonna myönnetty.</w:t>
            </w:r>
            <w:r w:rsidR="00F1237E" w:rsidRPr="00CA7B38">
              <w:t xml:space="preserve"> </w:t>
            </w:r>
            <w:r w:rsidR="00A642E7">
              <w:fldChar w:fldCharType="begin">
                <w:ffData>
                  <w:name w:val="Teksti33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5" w:name="Teksti33"/>
            <w:r w:rsidR="00A642E7">
              <w:instrText xml:space="preserve"> FORMTEXT </w:instrText>
            </w:r>
            <w:r w:rsidR="00A642E7">
              <w:fldChar w:fldCharType="separate"/>
            </w:r>
            <w:bookmarkStart w:id="6" w:name="_GoBack"/>
            <w:bookmarkEnd w:id="6"/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fldChar w:fldCharType="end"/>
            </w:r>
            <w:bookmarkEnd w:id="5"/>
          </w:p>
          <w:p w14:paraId="5DADCBBF" w14:textId="77777777" w:rsidR="000E5C57" w:rsidRPr="00AD643C" w:rsidRDefault="000E5C57" w:rsidP="00C861B3"/>
        </w:tc>
      </w:tr>
      <w:tr w:rsidR="00873DAE" w:rsidRPr="0013345E" w14:paraId="1FA04839" w14:textId="77777777" w:rsidTr="0030254A">
        <w:tc>
          <w:tcPr>
            <w:tcW w:w="9741" w:type="dxa"/>
          </w:tcPr>
          <w:p w14:paraId="743EA5EB" w14:textId="77777777" w:rsidR="00873DAE" w:rsidRPr="002C2F9F" w:rsidRDefault="0052341C" w:rsidP="00C861B3">
            <w:pPr>
              <w:ind w:left="1304"/>
            </w:pPr>
            <w:r>
              <w:t xml:space="preserve">a) </w:t>
            </w:r>
            <w:r w:rsidR="00873DAE" w:rsidRPr="002C2F9F">
              <w:t>välttämättömien tai kriittisten toimintojen turvaaminen</w:t>
            </w:r>
          </w:p>
          <w:p w14:paraId="1B818E36" w14:textId="77777777" w:rsidR="00A642E7" w:rsidRDefault="00D1046A" w:rsidP="0038236A">
            <w:pPr>
              <w:ind w:left="1304"/>
            </w:pPr>
            <w:r>
              <w:t>Kuvaus toiminnasta ja määrä euroina:</w:t>
            </w:r>
            <w:r w:rsidR="00A642E7">
              <w:t xml:space="preserve"> </w:t>
            </w:r>
          </w:p>
          <w:p w14:paraId="22701CE3" w14:textId="32B9C32E" w:rsidR="00873DAE" w:rsidRPr="002C2F9F" w:rsidRDefault="00A642E7" w:rsidP="0038236A">
            <w:pPr>
              <w:ind w:left="1304"/>
            </w:pPr>
            <w:r>
              <w:fldChar w:fldCharType="begin">
                <w:ffData>
                  <w:name w:val="Teksti34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ksti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210F553" w14:textId="77777777" w:rsidR="00873DAE" w:rsidRPr="002C2F9F" w:rsidRDefault="00873DAE" w:rsidP="00873DAE"/>
        </w:tc>
      </w:tr>
      <w:tr w:rsidR="00873DAE" w:rsidRPr="0013345E" w14:paraId="29DE997D" w14:textId="77777777" w:rsidTr="0030254A">
        <w:trPr>
          <w:trHeight w:val="733"/>
        </w:trPr>
        <w:tc>
          <w:tcPr>
            <w:tcW w:w="9741" w:type="dxa"/>
          </w:tcPr>
          <w:p w14:paraId="62FF68BB" w14:textId="77777777" w:rsidR="00873DAE" w:rsidRDefault="0052341C" w:rsidP="00C861B3">
            <w:pPr>
              <w:ind w:left="1304"/>
            </w:pPr>
            <w:r>
              <w:t xml:space="preserve">b) </w:t>
            </w:r>
            <w:r w:rsidR="00873DAE" w:rsidRPr="002C2F9F">
              <w:t>toiminnan ja palveluiden saatavuuden järjestäminen muulla tavoin</w:t>
            </w:r>
          </w:p>
          <w:p w14:paraId="6C378B0E" w14:textId="49A2A9AD" w:rsidR="00873DAE" w:rsidRPr="002C2F9F" w:rsidRDefault="00A642E7" w:rsidP="00A642E7">
            <w:pPr>
              <w:ind w:left="1304"/>
            </w:pPr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" w:name="Teksti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73DAE" w:rsidRPr="0013345E" w14:paraId="69EE2F38" w14:textId="77777777" w:rsidTr="0030254A">
        <w:tc>
          <w:tcPr>
            <w:tcW w:w="9741" w:type="dxa"/>
          </w:tcPr>
          <w:p w14:paraId="5BB31E8F" w14:textId="77777777" w:rsidR="00873DAE" w:rsidRPr="002C2F9F" w:rsidRDefault="0052341C" w:rsidP="00C861B3">
            <w:pPr>
              <w:ind w:left="1304"/>
            </w:pPr>
            <w:r>
              <w:t>c)</w:t>
            </w:r>
            <w:r w:rsidR="008519AB">
              <w:t xml:space="preserve"> </w:t>
            </w:r>
            <w:r w:rsidR="00873DAE" w:rsidRPr="002C2F9F">
              <w:t xml:space="preserve">lomautusten ja henkilöstövähennysten välttäminen </w:t>
            </w:r>
          </w:p>
          <w:p w14:paraId="01A83F1A" w14:textId="0E7D926C" w:rsidR="00873DAE" w:rsidRPr="002C2F9F" w:rsidRDefault="00A642E7" w:rsidP="0038236A">
            <w:pPr>
              <w:ind w:left="1304"/>
            </w:pPr>
            <w:r>
              <w:fldChar w:fldCharType="begin">
                <w:ffData>
                  <w:name w:val="Teksti38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9" w:name="Teksti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2E89722F" w14:textId="77777777" w:rsidR="00873DAE" w:rsidRPr="002C2F9F" w:rsidRDefault="00873DAE" w:rsidP="00873DAE"/>
        </w:tc>
      </w:tr>
      <w:tr w:rsidR="00873DAE" w:rsidRPr="0013345E" w14:paraId="3D8A1077" w14:textId="77777777" w:rsidTr="0030254A">
        <w:tc>
          <w:tcPr>
            <w:tcW w:w="9741" w:type="dxa"/>
          </w:tcPr>
          <w:p w14:paraId="71965AE2" w14:textId="77777777" w:rsidR="00873DAE" w:rsidRPr="002C2F9F" w:rsidRDefault="0052341C" w:rsidP="00C861B3">
            <w:pPr>
              <w:ind w:left="1304"/>
            </w:pPr>
            <w:r>
              <w:t xml:space="preserve">d) </w:t>
            </w:r>
            <w:r w:rsidR="00873DAE" w:rsidRPr="002C2F9F">
              <w:t>muu tarkoitus, mikä?</w:t>
            </w:r>
          </w:p>
          <w:p w14:paraId="3029890A" w14:textId="2DC1D1FD" w:rsidR="00873DAE" w:rsidRPr="002C2F9F" w:rsidRDefault="00A642E7" w:rsidP="0038236A">
            <w:pPr>
              <w:ind w:left="1304"/>
            </w:pPr>
            <w:r>
              <w:fldChar w:fldCharType="begin">
                <w:ffData>
                  <w:name w:val="Teksti39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0" w:name="Teksti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447AFEB4" w14:textId="77777777" w:rsidR="00873DAE" w:rsidRPr="002C2F9F" w:rsidRDefault="00873DAE" w:rsidP="00873DAE"/>
        </w:tc>
      </w:tr>
      <w:tr w:rsidR="00C861B3" w:rsidRPr="0013345E" w14:paraId="7B562A07" w14:textId="77777777" w:rsidTr="0030254A">
        <w:tc>
          <w:tcPr>
            <w:tcW w:w="9741" w:type="dxa"/>
          </w:tcPr>
          <w:p w14:paraId="77A4F753" w14:textId="392DF1B5" w:rsidR="00C861B3" w:rsidRDefault="00D1046A" w:rsidP="00CA7B38">
            <w:pPr>
              <w:pStyle w:val="Luettelokappale"/>
              <w:numPr>
                <w:ilvl w:val="0"/>
                <w:numId w:val="2"/>
              </w:numPr>
            </w:pPr>
            <w:r w:rsidRPr="00F1237E">
              <w:rPr>
                <w:b/>
                <w:i/>
              </w:rPr>
              <w:t>Haettavan avustuksen</w:t>
            </w:r>
            <w:r w:rsidR="00C861B3" w:rsidRPr="00F1237E">
              <w:rPr>
                <w:b/>
                <w:i/>
              </w:rPr>
              <w:t xml:space="preserve"> määrä euroina</w:t>
            </w:r>
            <w:r w:rsidR="00CA7B38">
              <w:rPr>
                <w:b/>
                <w:i/>
              </w:rPr>
              <w:t xml:space="preserve">: </w:t>
            </w:r>
            <w:r w:rsidR="00A642E7">
              <w:fldChar w:fldCharType="begin">
                <w:ffData>
                  <w:name w:val="Teksti41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1" w:name="Teksti41"/>
            <w:r w:rsidR="00A642E7">
              <w:instrText xml:space="preserve"> FORMTEXT </w:instrText>
            </w:r>
            <w:r w:rsidR="00A642E7">
              <w:fldChar w:fldCharType="separate"/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rPr>
                <w:noProof/>
              </w:rPr>
              <w:t> </w:t>
            </w:r>
            <w:r w:rsidR="00A642E7">
              <w:fldChar w:fldCharType="end"/>
            </w:r>
            <w:bookmarkEnd w:id="11"/>
          </w:p>
          <w:p w14:paraId="2FB985FE" w14:textId="7FA1A788" w:rsidR="00A642E7" w:rsidRDefault="00A642E7" w:rsidP="00A642E7">
            <w:pPr>
              <w:pStyle w:val="Luettelokappale"/>
              <w:ind w:left="360"/>
            </w:pPr>
          </w:p>
        </w:tc>
      </w:tr>
    </w:tbl>
    <w:p w14:paraId="339736B2" w14:textId="77777777" w:rsidR="00252A4D" w:rsidRDefault="00252A4D" w:rsidP="0013345E"/>
    <w:sectPr w:rsidR="00252A4D" w:rsidSect="00B73687">
      <w:headerReference w:type="default" r:id="rId10"/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7573" w14:textId="77777777" w:rsidR="000B6970" w:rsidRDefault="000B6970" w:rsidP="009E71C8">
      <w:pPr>
        <w:spacing w:after="0" w:line="240" w:lineRule="auto"/>
      </w:pPr>
      <w:r>
        <w:separator/>
      </w:r>
    </w:p>
  </w:endnote>
  <w:endnote w:type="continuationSeparator" w:id="0">
    <w:p w14:paraId="7C20F5D3" w14:textId="77777777" w:rsidR="000B6970" w:rsidRDefault="000B6970" w:rsidP="009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3726" w14:textId="77777777" w:rsidR="000B6970" w:rsidRDefault="000B6970" w:rsidP="009E71C8">
      <w:pPr>
        <w:spacing w:after="0" w:line="240" w:lineRule="auto"/>
      </w:pPr>
      <w:r>
        <w:separator/>
      </w:r>
    </w:p>
  </w:footnote>
  <w:footnote w:type="continuationSeparator" w:id="0">
    <w:p w14:paraId="327FEF02" w14:textId="77777777" w:rsidR="000B6970" w:rsidRDefault="000B6970" w:rsidP="009E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5CAD" w14:textId="5B07DF2F" w:rsidR="00874847" w:rsidRPr="00CA7B38" w:rsidRDefault="00D16391" w:rsidP="00FA2235">
    <w:pPr>
      <w:pStyle w:val="BasicParagraph"/>
      <w:rPr>
        <w:rStyle w:val="normaltextrun1"/>
        <w:rFonts w:asciiTheme="minorHAnsi" w:hAnsiTheme="minorHAnsi"/>
        <w:color w:val="auto"/>
        <w:sz w:val="18"/>
        <w:szCs w:val="18"/>
        <w:lang w:val="fi-FI"/>
      </w:rPr>
    </w:pPr>
    <w:r w:rsidRPr="00CA7B38">
      <w:rPr>
        <w:rFonts w:asciiTheme="minorHAnsi" w:hAnsiTheme="minorHAnsi"/>
        <w:color w:val="auto"/>
        <w:sz w:val="18"/>
        <w:szCs w:val="18"/>
        <w:lang w:val="fi-FI"/>
      </w:rPr>
      <w:t>Valtion vuoden 2023 talousarviossa yksilöityyn käyttötarkoitukseen myönnettävät avustukset valtionosuusjärjestelmän ulkopuolella toimivien tanssiopistojen tukemiseen</w:t>
    </w:r>
    <w:r w:rsidR="000E1607" w:rsidRPr="00CA7B38">
      <w:rPr>
        <w:rFonts w:asciiTheme="minorHAnsi" w:hAnsiTheme="minorHAnsi"/>
        <w:color w:val="auto"/>
        <w:sz w:val="18"/>
        <w:szCs w:val="18"/>
        <w:lang w:val="fi-FI"/>
      </w:rPr>
      <w:t>/ Lisätiedot valtionavustuksen tarpeesta ja kohdentumisesta</w:t>
    </w:r>
    <w:r w:rsidRPr="00CA7B38">
      <w:rPr>
        <w:rStyle w:val="normaltextrun1"/>
        <w:rFonts w:ascii="Calibri" w:hAnsi="Calibri"/>
        <w:color w:val="auto"/>
        <w:sz w:val="18"/>
        <w:szCs w:val="18"/>
        <w:lang w:val="fi-FI"/>
      </w:rPr>
      <w:t xml:space="preserve"> </w:t>
    </w:r>
  </w:p>
  <w:p w14:paraId="22F04007" w14:textId="77777777" w:rsidR="00280BD5" w:rsidRPr="00280BD5" w:rsidRDefault="00280BD5" w:rsidP="00874847">
    <w:pPr>
      <w:rPr>
        <w:rStyle w:val="normaltextrun1"/>
        <w:sz w:val="18"/>
        <w:szCs w:val="18"/>
        <w:shd w:val="clear" w:color="auto" w:fill="FAFAFA"/>
      </w:rPr>
    </w:pPr>
  </w:p>
  <w:p w14:paraId="75D50496" w14:textId="77777777" w:rsidR="000E5C57" w:rsidRDefault="000E5C57">
    <w:pPr>
      <w:pStyle w:val="Yltunniste"/>
    </w:pPr>
    <w:r>
      <w:tab/>
    </w:r>
    <w:r>
      <w:tab/>
    </w:r>
    <w:r w:rsidRPr="0013416B">
      <w:rPr>
        <w:b/>
      </w:rPr>
      <w:t>Liite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B3F"/>
    <w:multiLevelType w:val="multilevel"/>
    <w:tmpl w:val="B54C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525EE"/>
    <w:multiLevelType w:val="hybridMultilevel"/>
    <w:tmpl w:val="D6FC2F6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06DBD"/>
    <w:multiLevelType w:val="hybridMultilevel"/>
    <w:tmpl w:val="2B70C61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346E"/>
    <w:multiLevelType w:val="hybridMultilevel"/>
    <w:tmpl w:val="80E2EAC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6AD2"/>
    <w:multiLevelType w:val="hybridMultilevel"/>
    <w:tmpl w:val="0E4CBD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B6D84"/>
    <w:multiLevelType w:val="hybridMultilevel"/>
    <w:tmpl w:val="EFCE6C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68B"/>
    <w:multiLevelType w:val="hybridMultilevel"/>
    <w:tmpl w:val="7FA443C2"/>
    <w:lvl w:ilvl="0" w:tplc="040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C"/>
    <w:rsid w:val="000014DE"/>
    <w:rsid w:val="00030FFF"/>
    <w:rsid w:val="000B0E79"/>
    <w:rsid w:val="000B1A44"/>
    <w:rsid w:val="000B6970"/>
    <w:rsid w:val="000C23E6"/>
    <w:rsid w:val="000E0D91"/>
    <w:rsid w:val="000E1607"/>
    <w:rsid w:val="000E5C57"/>
    <w:rsid w:val="001078E6"/>
    <w:rsid w:val="0013345E"/>
    <w:rsid w:val="0013416B"/>
    <w:rsid w:val="0015494F"/>
    <w:rsid w:val="0019599F"/>
    <w:rsid w:val="001B51CF"/>
    <w:rsid w:val="00243EB3"/>
    <w:rsid w:val="00252A4D"/>
    <w:rsid w:val="00254B76"/>
    <w:rsid w:val="00280BD5"/>
    <w:rsid w:val="002C2F9F"/>
    <w:rsid w:val="002C3CF7"/>
    <w:rsid w:val="0030254A"/>
    <w:rsid w:val="003251E8"/>
    <w:rsid w:val="00336402"/>
    <w:rsid w:val="00345E5C"/>
    <w:rsid w:val="0038236A"/>
    <w:rsid w:val="003932E9"/>
    <w:rsid w:val="003A1D3A"/>
    <w:rsid w:val="004E0822"/>
    <w:rsid w:val="0052341C"/>
    <w:rsid w:val="00523E4D"/>
    <w:rsid w:val="0054799C"/>
    <w:rsid w:val="0056502D"/>
    <w:rsid w:val="005C39E7"/>
    <w:rsid w:val="005D76C5"/>
    <w:rsid w:val="0062336C"/>
    <w:rsid w:val="006327AC"/>
    <w:rsid w:val="006720B9"/>
    <w:rsid w:val="006D54F6"/>
    <w:rsid w:val="00722D9C"/>
    <w:rsid w:val="007248A1"/>
    <w:rsid w:val="00761D49"/>
    <w:rsid w:val="00765F69"/>
    <w:rsid w:val="007D2F64"/>
    <w:rsid w:val="008023E2"/>
    <w:rsid w:val="008172E5"/>
    <w:rsid w:val="00843639"/>
    <w:rsid w:val="00845D29"/>
    <w:rsid w:val="00850DA7"/>
    <w:rsid w:val="008519AB"/>
    <w:rsid w:val="00873DAE"/>
    <w:rsid w:val="00874847"/>
    <w:rsid w:val="00907B81"/>
    <w:rsid w:val="00914914"/>
    <w:rsid w:val="00933A17"/>
    <w:rsid w:val="009429A0"/>
    <w:rsid w:val="009876C7"/>
    <w:rsid w:val="00987FEB"/>
    <w:rsid w:val="009E71C8"/>
    <w:rsid w:val="00A5735B"/>
    <w:rsid w:val="00A642E7"/>
    <w:rsid w:val="00AD643C"/>
    <w:rsid w:val="00B17B63"/>
    <w:rsid w:val="00B54611"/>
    <w:rsid w:val="00B73687"/>
    <w:rsid w:val="00B81C73"/>
    <w:rsid w:val="00BA00BC"/>
    <w:rsid w:val="00C477B1"/>
    <w:rsid w:val="00C5478F"/>
    <w:rsid w:val="00C65AAF"/>
    <w:rsid w:val="00C861B3"/>
    <w:rsid w:val="00C9599D"/>
    <w:rsid w:val="00CA7B38"/>
    <w:rsid w:val="00D1046A"/>
    <w:rsid w:val="00D16391"/>
    <w:rsid w:val="00D67553"/>
    <w:rsid w:val="00DD67F8"/>
    <w:rsid w:val="00E16604"/>
    <w:rsid w:val="00E4619F"/>
    <w:rsid w:val="00E967FB"/>
    <w:rsid w:val="00EB31B1"/>
    <w:rsid w:val="00F013A5"/>
    <w:rsid w:val="00F1237E"/>
    <w:rsid w:val="00F36195"/>
    <w:rsid w:val="00F64243"/>
    <w:rsid w:val="00F811E1"/>
    <w:rsid w:val="00F92685"/>
    <w:rsid w:val="00F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2C8BC"/>
  <w15:chartTrackingRefBased/>
  <w15:docId w15:val="{57825B84-2C85-44F4-BC23-9C1B5AF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34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E71C8"/>
  </w:style>
  <w:style w:type="paragraph" w:styleId="Alatunniste">
    <w:name w:val="footer"/>
    <w:basedOn w:val="Normaali"/>
    <w:link w:val="Ala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E71C8"/>
  </w:style>
  <w:style w:type="paragraph" w:customStyle="1" w:styleId="BasicParagraph">
    <w:name w:val="[Basic Paragraph]"/>
    <w:basedOn w:val="Normaali"/>
    <w:uiPriority w:val="99"/>
    <w:rsid w:val="0087484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ormaltextrun1">
    <w:name w:val="normaltextrun1"/>
    <w:basedOn w:val="Kappaleenoletusfontti"/>
    <w:rsid w:val="00874847"/>
  </w:style>
  <w:style w:type="character" w:customStyle="1" w:styleId="spellingerror">
    <w:name w:val="spellingerror"/>
    <w:basedOn w:val="Kappaleenoletusfontti"/>
    <w:rsid w:val="00874847"/>
  </w:style>
  <w:style w:type="character" w:customStyle="1" w:styleId="eop">
    <w:name w:val="eop"/>
    <w:basedOn w:val="Kappaleenoletusfontti"/>
    <w:rsid w:val="00874847"/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1639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16391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2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23E4D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722D9C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302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79\AppData\Roaming\Microsoft\Mallit\Korona_VOS_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288533FB821A48AFFDD24E19B9B392" ma:contentTypeVersion="1" ma:contentTypeDescription="Luo uusi asiakirja." ma:contentTypeScope="" ma:versionID="be0b4a2993b982c76ee49523f0fb265e">
  <xsd:schema xmlns:xsd="http://www.w3.org/2001/XMLSchema" xmlns:xs="http://www.w3.org/2001/XMLSchema" xmlns:p="http://schemas.microsoft.com/office/2006/metadata/properties" xmlns:ns2="97fa454c-f7c0-4cf1-a302-1900310669f7" targetNamespace="http://schemas.microsoft.com/office/2006/metadata/properties" ma:root="true" ma:fieldsID="a73e34ceeeb6df4840f272826fd66386" ns2:_="">
    <xsd:import namespace="97fa454c-f7c0-4cf1-a302-190031066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454c-f7c0-4cf1-a302-190031066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2BD55-23BA-44CE-A180-71C4A8850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454c-f7c0-4cf1-a302-19003106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D879-423C-4636-9F15-79F24B476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1B9098-61B8-46B4-B6B9-70AB2EF12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Korona_VOS_lomake.dotx</Template>
  <TotalTime>14</TotalTime>
  <Pages>1</Pages>
  <Words>122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Arminen Soili (OKM)</dc:creator>
  <cp:keywords/>
  <dc:description/>
  <cp:lastModifiedBy>Rauhamäki Maija (OKM)</cp:lastModifiedBy>
  <cp:revision>4</cp:revision>
  <cp:lastPrinted>2023-02-03T12:48:00Z</cp:lastPrinted>
  <dcterms:created xsi:type="dcterms:W3CDTF">2023-02-06T07:37:00Z</dcterms:created>
  <dcterms:modified xsi:type="dcterms:W3CDTF">2023-02-06T07:56:00Z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0x01010008288533FB821A48AFFDD24E19B9B392</vt:lpwstr>
  </property>
</Properties>
</file>